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0B4E7" w14:textId="3FC08D7C" w:rsidR="003C1A14" w:rsidRDefault="00736617" w:rsidP="003C1A14">
      <w:r>
        <w:rPr>
          <w:noProof/>
        </w:rPr>
        <w:drawing>
          <wp:anchor distT="0" distB="0" distL="114300" distR="114300" simplePos="0" relativeHeight="251658752" behindDoc="0" locked="0" layoutInCell="1" allowOverlap="1" wp14:anchorId="71D17CF6" wp14:editId="03466C97">
            <wp:simplePos x="0" y="0"/>
            <wp:positionH relativeFrom="column">
              <wp:posOffset>5594350</wp:posOffset>
            </wp:positionH>
            <wp:positionV relativeFrom="paragraph">
              <wp:posOffset>0</wp:posOffset>
            </wp:positionV>
            <wp:extent cx="1122045" cy="64008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88F81FB" wp14:editId="0FEFD617">
            <wp:extent cx="1133475" cy="4857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8DAB5" w14:textId="77777777" w:rsidR="00102595" w:rsidRDefault="00102595" w:rsidP="0010259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Lista de material  -   Ensino Fundamental </w:t>
      </w:r>
    </w:p>
    <w:p w14:paraId="799B34F5" w14:textId="0B18372F" w:rsidR="00102595" w:rsidRDefault="00960ADC" w:rsidP="0010259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</w:t>
      </w:r>
      <w:r w:rsidR="00102595">
        <w:rPr>
          <w:rFonts w:ascii="Arial" w:hAnsi="Arial" w:cs="Arial"/>
          <w:b/>
          <w:u w:val="single"/>
        </w:rPr>
        <w:t xml:space="preserve">º  ano </w:t>
      </w:r>
      <w:r w:rsidR="003D4D5C">
        <w:rPr>
          <w:rFonts w:ascii="Arial" w:hAnsi="Arial" w:cs="Arial"/>
          <w:b/>
          <w:u w:val="single"/>
        </w:rPr>
        <w:t>/ 202</w:t>
      </w:r>
      <w:r w:rsidR="002C3C13">
        <w:rPr>
          <w:rFonts w:ascii="Arial" w:hAnsi="Arial" w:cs="Arial"/>
          <w:b/>
          <w:u w:val="single"/>
        </w:rPr>
        <w:t>5</w:t>
      </w:r>
    </w:p>
    <w:p w14:paraId="524B87B9" w14:textId="77777777" w:rsidR="00184068" w:rsidRDefault="00184068" w:rsidP="00184068">
      <w:pPr>
        <w:jc w:val="center"/>
        <w:rPr>
          <w:rFonts w:ascii="Arial" w:hAnsi="Arial" w:cs="Arial"/>
          <w:b/>
          <w:u w:val="single"/>
        </w:rPr>
      </w:pPr>
    </w:p>
    <w:p w14:paraId="36A2B3A0" w14:textId="77777777" w:rsidR="00986D39" w:rsidRPr="007332BC" w:rsidRDefault="00986D39" w:rsidP="00986D39">
      <w:pPr>
        <w:jc w:val="both"/>
        <w:rPr>
          <w:rFonts w:ascii="Arial" w:hAnsi="Arial" w:cs="Arial"/>
          <w:b/>
          <w:u w:val="single"/>
        </w:rPr>
      </w:pPr>
      <w:r w:rsidRPr="007332BC">
        <w:rPr>
          <w:rFonts w:ascii="Arial" w:hAnsi="Arial" w:cs="Arial"/>
          <w:b/>
          <w:u w:val="single"/>
        </w:rPr>
        <w:t>Material pessoal</w:t>
      </w:r>
    </w:p>
    <w:p w14:paraId="1AD1DECA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</w:t>
      </w:r>
    </w:p>
    <w:p w14:paraId="005CA0D0" w14:textId="77777777" w:rsidR="00986D39" w:rsidRPr="007332BC" w:rsidRDefault="00986D39" w:rsidP="00986D39">
      <w:pPr>
        <w:jc w:val="both"/>
        <w:rPr>
          <w:rFonts w:ascii="Arial" w:hAnsi="Arial" w:cs="Arial"/>
          <w:b/>
        </w:rPr>
      </w:pPr>
      <w:r w:rsidRPr="007332BC">
        <w:rPr>
          <w:rFonts w:ascii="Arial" w:hAnsi="Arial" w:cs="Arial"/>
          <w:b/>
        </w:rPr>
        <w:t>Cadernos (60 folhas)</w:t>
      </w:r>
    </w:p>
    <w:p w14:paraId="7C91EC3A" w14:textId="163FFF43" w:rsidR="00986D39" w:rsidRPr="007332BC" w:rsidRDefault="00736617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B3D784" wp14:editId="78CE1D1E">
                <wp:simplePos x="0" y="0"/>
                <wp:positionH relativeFrom="column">
                  <wp:posOffset>1228725</wp:posOffset>
                </wp:positionH>
                <wp:positionV relativeFrom="paragraph">
                  <wp:posOffset>44450</wp:posOffset>
                </wp:positionV>
                <wp:extent cx="330200" cy="1543685"/>
                <wp:effectExtent l="6985" t="8255" r="5715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" cy="1543685"/>
                        </a:xfrm>
                        <a:prstGeom prst="rightBrace">
                          <a:avLst>
                            <a:gd name="adj1" fmla="val 3895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3818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96.75pt;margin-top:3.5pt;width:26pt;height:12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"/>
            </w:pict>
          </mc:Fallback>
        </mc:AlternateContent>
      </w:r>
      <w:r w:rsidR="00986D39" w:rsidRPr="007332BC">
        <w:rPr>
          <w:rFonts w:ascii="Arial" w:hAnsi="Arial" w:cs="Arial"/>
        </w:rPr>
        <w:t xml:space="preserve">      Artes</w:t>
      </w:r>
    </w:p>
    <w:p w14:paraId="052074C5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Ciências</w:t>
      </w:r>
    </w:p>
    <w:p w14:paraId="492C69A1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Espanhol</w:t>
      </w:r>
    </w:p>
    <w:p w14:paraId="47DD2AF1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Filosofia</w:t>
      </w:r>
    </w:p>
    <w:p w14:paraId="0AC53725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Geografia</w:t>
      </w:r>
    </w:p>
    <w:p w14:paraId="4AE146E1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História</w:t>
      </w:r>
    </w:p>
    <w:p w14:paraId="3F6907AB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Inglês</w:t>
      </w:r>
    </w:p>
    <w:p w14:paraId="3B581479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Literatura</w:t>
      </w:r>
    </w:p>
    <w:p w14:paraId="3D162845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Oficina de escrita</w:t>
      </w:r>
    </w:p>
    <w:p w14:paraId="1613AF64" w14:textId="77777777" w:rsidR="00986D39" w:rsidRPr="007332BC" w:rsidRDefault="00986D39" w:rsidP="00986D39">
      <w:pPr>
        <w:jc w:val="both"/>
        <w:rPr>
          <w:rFonts w:ascii="Arial" w:hAnsi="Arial" w:cs="Arial"/>
        </w:rPr>
      </w:pPr>
    </w:p>
    <w:p w14:paraId="0C3C5E62" w14:textId="2B002A3F" w:rsidR="00986D39" w:rsidRPr="007332BC" w:rsidRDefault="00986D39" w:rsidP="00986D39">
      <w:pPr>
        <w:jc w:val="both"/>
        <w:rPr>
          <w:rFonts w:ascii="Arial" w:hAnsi="Arial" w:cs="Arial"/>
          <w:b/>
        </w:rPr>
      </w:pPr>
      <w:r w:rsidRPr="007332BC">
        <w:rPr>
          <w:rFonts w:ascii="Arial" w:hAnsi="Arial" w:cs="Arial"/>
          <w:b/>
        </w:rPr>
        <w:t>Cadernos (96 folhas</w:t>
      </w:r>
      <w:r w:rsidR="00DD7EC7">
        <w:rPr>
          <w:rFonts w:ascii="Arial" w:hAnsi="Arial" w:cs="Arial"/>
          <w:b/>
        </w:rPr>
        <w:t>)</w:t>
      </w:r>
    </w:p>
    <w:p w14:paraId="02FD7AEB" w14:textId="36869DCC" w:rsidR="00986D39" w:rsidRPr="007332BC" w:rsidRDefault="00736617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5F9707" wp14:editId="64A8B076">
                <wp:simplePos x="0" y="0"/>
                <wp:positionH relativeFrom="column">
                  <wp:posOffset>1945640</wp:posOffset>
                </wp:positionH>
                <wp:positionV relativeFrom="paragraph">
                  <wp:posOffset>106045</wp:posOffset>
                </wp:positionV>
                <wp:extent cx="223520" cy="581660"/>
                <wp:effectExtent l="9525" t="6985" r="5080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581660"/>
                        </a:xfrm>
                        <a:prstGeom prst="rightBrace">
                          <a:avLst>
                            <a:gd name="adj1" fmla="val 2168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7979F" id="AutoShape 3" o:spid="_x0000_s1026" type="#_x0000_t88" style="position:absolute;margin-left:153.2pt;margin-top:8.35pt;width:17.6pt;height:4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"/>
            </w:pict>
          </mc:Fallback>
        </mc:AlternateContent>
      </w:r>
    </w:p>
    <w:p w14:paraId="51614E61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Matemática</w:t>
      </w:r>
    </w:p>
    <w:p w14:paraId="1D08C43F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Português</w:t>
      </w:r>
    </w:p>
    <w:p w14:paraId="6E0E3282" w14:textId="375888FD" w:rsidR="00DD7EC7" w:rsidRDefault="00736617" w:rsidP="00986D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Inglês Picture Dictionary</w:t>
      </w:r>
    </w:p>
    <w:p w14:paraId="5A8C35F0" w14:textId="77777777" w:rsidR="00736617" w:rsidRDefault="00736617" w:rsidP="00986D39">
      <w:pPr>
        <w:jc w:val="both"/>
        <w:rPr>
          <w:rFonts w:ascii="Arial" w:hAnsi="Arial" w:cs="Arial"/>
        </w:rPr>
      </w:pPr>
    </w:p>
    <w:p w14:paraId="3EABBB95" w14:textId="5E18875F" w:rsidR="00986D39" w:rsidRPr="007332BC" w:rsidRDefault="00DD7EC7" w:rsidP="00986D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 caderno de caligrafia (oficina de escrita)</w:t>
      </w:r>
    </w:p>
    <w:p w14:paraId="5D4823B6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01 tesoura escolar ( sem ponta )</w:t>
      </w:r>
    </w:p>
    <w:p w14:paraId="338EDC21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01 jogo caneta hidrocor ( opcional )</w:t>
      </w:r>
    </w:p>
    <w:p w14:paraId="0A9F9DC1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Canetas esferográficas</w:t>
      </w:r>
    </w:p>
    <w:p w14:paraId="2873BEB2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02 lápis ( grafite ) ou lapiseira</w:t>
      </w:r>
    </w:p>
    <w:p w14:paraId="7B67745F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02 borrachas</w:t>
      </w:r>
    </w:p>
    <w:p w14:paraId="4AE86C2D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01 apontador com lixeira</w:t>
      </w:r>
    </w:p>
    <w:p w14:paraId="518AEA5D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01 régua 30 cms</w:t>
      </w:r>
    </w:p>
    <w:p w14:paraId="594DE0D4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01 caixa de lápis de cor</w:t>
      </w:r>
    </w:p>
    <w:p w14:paraId="1BB70633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01 bolsa para guardar lápis ( grande )</w:t>
      </w:r>
    </w:p>
    <w:p w14:paraId="57759C8E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01 cola </w:t>
      </w:r>
    </w:p>
    <w:p w14:paraId="5603DF1B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Dicionário – Língua Portuguesa</w:t>
      </w:r>
    </w:p>
    <w:p w14:paraId="6D9301BF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Dicionário – Língua Inglesa</w:t>
      </w:r>
    </w:p>
    <w:p w14:paraId="3BB6EEA7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Dicionário – Língua Espanhola</w:t>
      </w:r>
    </w:p>
    <w:p w14:paraId="73EE56A7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Atlas geográfico</w:t>
      </w:r>
    </w:p>
    <w:p w14:paraId="197F4AA4" w14:textId="77777777" w:rsidR="00986D39" w:rsidRPr="007332BC" w:rsidRDefault="00986D39" w:rsidP="00986D39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Jogo de geometria  ( transferidor, 2 esquadros, compasso ) </w:t>
      </w:r>
    </w:p>
    <w:p w14:paraId="435F46BA" w14:textId="77777777" w:rsidR="00986D39" w:rsidRPr="007332BC" w:rsidRDefault="00986D39" w:rsidP="00986D39">
      <w:pPr>
        <w:jc w:val="both"/>
        <w:rPr>
          <w:rFonts w:ascii="Arial" w:hAnsi="Arial" w:cs="Arial"/>
        </w:rPr>
      </w:pPr>
    </w:p>
    <w:p w14:paraId="39291C8C" w14:textId="77777777" w:rsidR="00986D39" w:rsidRPr="007332BC" w:rsidRDefault="00986D39" w:rsidP="00986D39">
      <w:pPr>
        <w:rPr>
          <w:rFonts w:ascii="Arial" w:hAnsi="Arial" w:cs="Arial"/>
        </w:rPr>
      </w:pPr>
      <w:r w:rsidRPr="007332BC">
        <w:rPr>
          <w:rFonts w:ascii="Arial" w:hAnsi="Arial" w:cs="Arial"/>
          <w:b/>
          <w:i/>
        </w:rPr>
        <w:t xml:space="preserve">Observações: </w:t>
      </w:r>
    </w:p>
    <w:p w14:paraId="7938EB91" w14:textId="77777777" w:rsidR="00986D39" w:rsidRPr="007332BC" w:rsidRDefault="00986D39" w:rsidP="00986D39">
      <w:pPr>
        <w:numPr>
          <w:ilvl w:val="0"/>
          <w:numId w:val="9"/>
        </w:numPr>
        <w:rPr>
          <w:rFonts w:ascii="Arial" w:hAnsi="Arial" w:cs="Arial"/>
        </w:rPr>
      </w:pPr>
      <w:r w:rsidRPr="007332BC">
        <w:rPr>
          <w:rFonts w:ascii="Arial" w:hAnsi="Arial" w:cs="Arial"/>
        </w:rPr>
        <w:t>Não será permitido o uso de fichário   e estilete.</w:t>
      </w:r>
    </w:p>
    <w:p w14:paraId="17B2092C" w14:textId="77777777" w:rsidR="00986D39" w:rsidRPr="007332BC" w:rsidRDefault="00986D39" w:rsidP="00986D39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Todo material pessoal deverá ser etiquetado com o nome e a série do aluno.  </w:t>
      </w:r>
    </w:p>
    <w:p w14:paraId="24169B40" w14:textId="77777777" w:rsidR="00986D39" w:rsidRPr="007332BC" w:rsidRDefault="00986D39" w:rsidP="00986D39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Para evitar maiores problemas não será permitido o empréstimo de material colega/colega.</w:t>
      </w:r>
    </w:p>
    <w:p w14:paraId="124EBDEB" w14:textId="77777777" w:rsidR="00986D39" w:rsidRPr="007332BC" w:rsidRDefault="00986D39" w:rsidP="00986D39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A escola fornecerá a Agenda, e o aluno deverá trazê-la diariamente.</w:t>
      </w:r>
    </w:p>
    <w:p w14:paraId="71D8A7C6" w14:textId="77777777" w:rsidR="00986D39" w:rsidRPr="007332BC" w:rsidRDefault="00986D39" w:rsidP="00986D39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Trazer os dicionários e atlas de acordo com o horário.</w:t>
      </w:r>
    </w:p>
    <w:p w14:paraId="1FA95B1B" w14:textId="5BBF6EE4" w:rsidR="00986D39" w:rsidRPr="007332BC" w:rsidRDefault="00986D39" w:rsidP="00986D39">
      <w:pPr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7332BC">
        <w:rPr>
          <w:rFonts w:ascii="Arial" w:hAnsi="Arial" w:cs="Arial"/>
          <w:b/>
        </w:rPr>
        <w:t xml:space="preserve">USO OBRIGATÓRIO DO UNIFORME COMPLETO </w:t>
      </w:r>
      <w:r w:rsidR="007F3151">
        <w:rPr>
          <w:rFonts w:ascii="Arial" w:hAnsi="Arial" w:cs="Arial"/>
          <w:b/>
        </w:rPr>
        <w:t>D</w:t>
      </w:r>
      <w:r w:rsidRPr="007332BC">
        <w:rPr>
          <w:rFonts w:ascii="Arial" w:hAnsi="Arial" w:cs="Arial"/>
          <w:b/>
        </w:rPr>
        <w:t>A ESCOLA</w:t>
      </w:r>
      <w:r>
        <w:rPr>
          <w:rFonts w:ascii="Arial" w:hAnsi="Arial" w:cs="Arial"/>
          <w:b/>
        </w:rPr>
        <w:t xml:space="preserve"> TODOS OS DIAS</w:t>
      </w:r>
      <w:r w:rsidRPr="007332BC">
        <w:rPr>
          <w:rFonts w:ascii="Arial" w:hAnsi="Arial" w:cs="Arial"/>
          <w:b/>
        </w:rPr>
        <w:t>.</w:t>
      </w:r>
    </w:p>
    <w:p w14:paraId="3F18DE2B" w14:textId="77777777" w:rsidR="00960ADC" w:rsidRDefault="00550F14" w:rsidP="00426FAD">
      <w:pPr>
        <w:ind w:left="720"/>
        <w:jc w:val="center"/>
        <w:rPr>
          <w:rFonts w:ascii="Algerian" w:hAnsi="Algerian"/>
        </w:rPr>
      </w:pPr>
      <w:r>
        <w:rPr>
          <w:rFonts w:ascii="Algerian" w:hAnsi="Algerian"/>
        </w:rPr>
        <w:br w:type="page"/>
      </w:r>
    </w:p>
    <w:p w14:paraId="1F7C65C4" w14:textId="0BEB7943" w:rsidR="007F3151" w:rsidRDefault="007F3151" w:rsidP="00960ADC">
      <w:pPr>
        <w:ind w:left="720"/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41362E5E" wp14:editId="14939EFA">
            <wp:simplePos x="0" y="0"/>
            <wp:positionH relativeFrom="column">
              <wp:posOffset>2540</wp:posOffset>
            </wp:positionH>
            <wp:positionV relativeFrom="paragraph">
              <wp:posOffset>90170</wp:posOffset>
            </wp:positionV>
            <wp:extent cx="1133475" cy="619125"/>
            <wp:effectExtent l="0" t="0" r="9525" b="952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7031CA98" wp14:editId="60FDDA3D">
            <wp:simplePos x="0" y="0"/>
            <wp:positionH relativeFrom="column">
              <wp:posOffset>5514975</wp:posOffset>
            </wp:positionH>
            <wp:positionV relativeFrom="paragraph">
              <wp:posOffset>89535</wp:posOffset>
            </wp:positionV>
            <wp:extent cx="1122045" cy="64008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FFCC6" w14:textId="5B209470" w:rsidR="00960ADC" w:rsidRDefault="00960ADC" w:rsidP="00960ADC">
      <w:pPr>
        <w:ind w:left="720"/>
      </w:pPr>
    </w:p>
    <w:p w14:paraId="58611A02" w14:textId="4348CE7C" w:rsidR="00960ADC" w:rsidRDefault="00960ADC" w:rsidP="00960ADC">
      <w:pPr>
        <w:ind w:left="720"/>
        <w:rPr>
          <w:rFonts w:ascii="Algerian" w:hAnsi="Algerian"/>
        </w:rPr>
      </w:pPr>
    </w:p>
    <w:p w14:paraId="202FB604" w14:textId="007ED81F" w:rsidR="00960ADC" w:rsidRPr="00040967" w:rsidRDefault="00960ADC" w:rsidP="00960ADC">
      <w:pPr>
        <w:ind w:left="720"/>
        <w:jc w:val="center"/>
        <w:rPr>
          <w:rFonts w:ascii="Arial" w:hAnsi="Arial" w:cs="Arial"/>
          <w:b/>
          <w:u w:val="single"/>
        </w:rPr>
      </w:pPr>
      <w:r w:rsidRPr="00040967">
        <w:rPr>
          <w:rFonts w:ascii="Arial" w:hAnsi="Arial" w:cs="Arial"/>
          <w:b/>
          <w:u w:val="single"/>
        </w:rPr>
        <w:t>Livros de Lit</w:t>
      </w:r>
      <w:r w:rsidR="00AD4122">
        <w:rPr>
          <w:rFonts w:ascii="Arial" w:hAnsi="Arial" w:cs="Arial"/>
          <w:b/>
          <w:u w:val="single"/>
        </w:rPr>
        <w:t>eratura 202</w:t>
      </w:r>
      <w:r w:rsidR="002C3C13">
        <w:rPr>
          <w:rFonts w:ascii="Arial" w:hAnsi="Arial" w:cs="Arial"/>
          <w:b/>
          <w:u w:val="single"/>
        </w:rPr>
        <w:t>5</w:t>
      </w:r>
    </w:p>
    <w:p w14:paraId="3DA5E475" w14:textId="77777777" w:rsidR="007F3151" w:rsidRDefault="007F3151" w:rsidP="00960ADC">
      <w:pPr>
        <w:ind w:left="720"/>
        <w:jc w:val="both"/>
        <w:rPr>
          <w:rFonts w:ascii="Arial" w:hAnsi="Arial" w:cs="Arial"/>
        </w:rPr>
      </w:pPr>
    </w:p>
    <w:p w14:paraId="61667185" w14:textId="64417156" w:rsidR="00960ADC" w:rsidRPr="00040967" w:rsidRDefault="00960ADC" w:rsidP="00960ADC">
      <w:pPr>
        <w:ind w:left="720"/>
        <w:jc w:val="both"/>
        <w:rPr>
          <w:rFonts w:ascii="Arial" w:hAnsi="Arial" w:cs="Arial"/>
        </w:rPr>
      </w:pPr>
      <w:r w:rsidRPr="00040967">
        <w:rPr>
          <w:rFonts w:ascii="Arial" w:hAnsi="Arial" w:cs="Arial"/>
        </w:rPr>
        <w:t>Senhores Pais,</w:t>
      </w:r>
    </w:p>
    <w:p w14:paraId="321DF2C1" w14:textId="77777777" w:rsidR="00960ADC" w:rsidRPr="00040967" w:rsidRDefault="00960ADC" w:rsidP="00960ADC">
      <w:pPr>
        <w:ind w:left="720"/>
        <w:jc w:val="both"/>
        <w:rPr>
          <w:rFonts w:ascii="Arial" w:hAnsi="Arial" w:cs="Arial"/>
        </w:rPr>
      </w:pPr>
    </w:p>
    <w:p w14:paraId="41F69E1F" w14:textId="33E93C18" w:rsidR="00960ADC" w:rsidRPr="00040967" w:rsidRDefault="00960ADC" w:rsidP="00960ADC">
      <w:pPr>
        <w:ind w:left="720"/>
        <w:jc w:val="both"/>
        <w:rPr>
          <w:rFonts w:ascii="Arial" w:hAnsi="Arial" w:cs="Arial"/>
        </w:rPr>
      </w:pPr>
      <w:r w:rsidRPr="00040967">
        <w:rPr>
          <w:rFonts w:ascii="Arial" w:hAnsi="Arial" w:cs="Arial"/>
        </w:rPr>
        <w:t>Segue abaixo a relação dos livros que serão trabalhados em Literatura durante o ano de</w:t>
      </w:r>
      <w:r w:rsidR="00F11C13">
        <w:rPr>
          <w:rFonts w:ascii="Arial" w:hAnsi="Arial" w:cs="Arial"/>
        </w:rPr>
        <w:t xml:space="preserve"> 202</w:t>
      </w:r>
      <w:r w:rsidR="002C3C13">
        <w:rPr>
          <w:rFonts w:ascii="Arial" w:hAnsi="Arial" w:cs="Arial"/>
        </w:rPr>
        <w:t>5</w:t>
      </w:r>
      <w:r w:rsidRPr="00040967">
        <w:rPr>
          <w:rFonts w:ascii="Arial" w:hAnsi="Arial" w:cs="Arial"/>
        </w:rPr>
        <w:t>. Lembrando que a aquisição dos livros é de responsabilidade dos senhores.</w:t>
      </w:r>
    </w:p>
    <w:p w14:paraId="2D1CD418" w14:textId="77777777" w:rsidR="00960ADC" w:rsidRPr="00040967" w:rsidRDefault="00960ADC" w:rsidP="00960ADC">
      <w:pPr>
        <w:ind w:left="720"/>
        <w:jc w:val="both"/>
        <w:rPr>
          <w:rFonts w:ascii="Arial" w:hAnsi="Arial" w:cs="Arial"/>
        </w:rPr>
      </w:pPr>
    </w:p>
    <w:p w14:paraId="46016579" w14:textId="77777777" w:rsidR="00734C99" w:rsidRPr="00CF31C1" w:rsidRDefault="00734C99" w:rsidP="00734C99">
      <w:pPr>
        <w:ind w:left="72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F31C1">
        <w:rPr>
          <w:rFonts w:ascii="Arial" w:hAnsi="Arial" w:cs="Arial"/>
          <w:b/>
          <w:sz w:val="28"/>
          <w:szCs w:val="28"/>
          <w:u w:val="single"/>
        </w:rPr>
        <w:t>7º ANO</w:t>
      </w:r>
    </w:p>
    <w:p w14:paraId="3E9EBB1C" w14:textId="77777777" w:rsidR="00734C99" w:rsidRPr="00040967" w:rsidRDefault="00734C99" w:rsidP="00734C99">
      <w:pPr>
        <w:tabs>
          <w:tab w:val="left" w:pos="1665"/>
        </w:tabs>
        <w:ind w:left="720"/>
        <w:jc w:val="both"/>
        <w:rPr>
          <w:rFonts w:ascii="Arial" w:hAnsi="Arial" w:cs="Arial"/>
          <w:b/>
        </w:rPr>
      </w:pPr>
      <w:r w:rsidRPr="00040967">
        <w:rPr>
          <w:rFonts w:ascii="Arial" w:hAnsi="Arial" w:cs="Arial"/>
          <w:b/>
        </w:rPr>
        <w:tab/>
      </w:r>
    </w:p>
    <w:p w14:paraId="5CE5FE38" w14:textId="77777777" w:rsidR="006F7BFF" w:rsidRDefault="006F7BFF" w:rsidP="006F7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1º BIMESTRE</w:t>
      </w:r>
    </w:p>
    <w:p w14:paraId="7E5695B7" w14:textId="77777777" w:rsidR="006F7BFF" w:rsidRDefault="006F7BFF" w:rsidP="006F7BFF">
      <w:pPr>
        <w:rPr>
          <w:rFonts w:ascii="Arial" w:hAnsi="Arial" w:cs="Arial"/>
          <w:bCs/>
        </w:rPr>
      </w:pPr>
    </w:p>
    <w:p w14:paraId="5ABA897C" w14:textId="77777777" w:rsidR="006F7BFF" w:rsidRDefault="006F7BFF" w:rsidP="006F7BFF">
      <w:pPr>
        <w:pStyle w:val="PargrafodaLista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Lenda do Caçador - Heróis por Acaso</w:t>
      </w:r>
    </w:p>
    <w:p w14:paraId="41394B90" w14:textId="77777777" w:rsidR="006F7BFF" w:rsidRDefault="006F7BFF" w:rsidP="006F7BFF">
      <w:pPr>
        <w:pStyle w:val="PargrafodaLista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Nó na garganta – Mirna Pinsky </w:t>
      </w:r>
    </w:p>
    <w:p w14:paraId="4E14B445" w14:textId="77777777" w:rsidR="006F7BFF" w:rsidRDefault="006F7BFF" w:rsidP="006F7BFF">
      <w:pPr>
        <w:pStyle w:val="PargrafodaLista"/>
        <w:rPr>
          <w:rFonts w:ascii="Arial" w:hAnsi="Arial" w:cs="Arial"/>
          <w:bCs/>
        </w:rPr>
      </w:pPr>
    </w:p>
    <w:p w14:paraId="0B54968F" w14:textId="77777777" w:rsidR="006F7BFF" w:rsidRDefault="006F7BFF" w:rsidP="006F7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2º BIMESTRE</w:t>
      </w:r>
    </w:p>
    <w:p w14:paraId="4720971C" w14:textId="77777777" w:rsidR="006F7BFF" w:rsidRDefault="006F7BFF" w:rsidP="006F7BFF">
      <w:pPr>
        <w:rPr>
          <w:rFonts w:ascii="Arial" w:hAnsi="Arial" w:cs="Arial"/>
          <w:b/>
        </w:rPr>
      </w:pPr>
    </w:p>
    <w:p w14:paraId="4851D8A0" w14:textId="77777777" w:rsidR="006F7BFF" w:rsidRDefault="006F7BFF" w:rsidP="006F7BFF">
      <w:pPr>
        <w:pStyle w:val="PargrafodaLista"/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O Curioso Caso de Benjamin Button – E Scott Fitzgerald </w:t>
      </w:r>
    </w:p>
    <w:p w14:paraId="06F04899" w14:textId="77777777" w:rsidR="006F7BFF" w:rsidRDefault="006F7BFF" w:rsidP="006F7BFF">
      <w:pPr>
        <w:pStyle w:val="PargrafodaLista"/>
        <w:numPr>
          <w:ilvl w:val="0"/>
          <w:numId w:val="14"/>
        </w:num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Bem-vindos ao Rio- Marcos Rey. Série Vaga-lume</w:t>
      </w:r>
    </w:p>
    <w:p w14:paraId="4B1DBA39" w14:textId="77777777" w:rsidR="006F7BFF" w:rsidRDefault="006F7BFF" w:rsidP="006F7BFF">
      <w:pPr>
        <w:pStyle w:val="PargrafodaLista"/>
        <w:rPr>
          <w:rFonts w:ascii="Arial" w:hAnsi="Arial" w:cs="Arial"/>
          <w:b/>
        </w:rPr>
      </w:pPr>
    </w:p>
    <w:p w14:paraId="4E7DEFBA" w14:textId="77777777" w:rsidR="006F7BFF" w:rsidRDefault="006F7BFF" w:rsidP="006F7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3º BIMESTRE</w:t>
      </w:r>
    </w:p>
    <w:p w14:paraId="5062964D" w14:textId="77777777" w:rsidR="006F7BFF" w:rsidRDefault="006F7BFF" w:rsidP="006F7BFF">
      <w:pPr>
        <w:rPr>
          <w:rFonts w:ascii="Arial" w:hAnsi="Arial" w:cs="Arial"/>
          <w:b/>
        </w:rPr>
      </w:pPr>
    </w:p>
    <w:p w14:paraId="712CD8BE" w14:textId="77777777" w:rsidR="006F7BFF" w:rsidRDefault="006F7BFF" w:rsidP="006F7BF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cemitério dos anões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Cs/>
        </w:rPr>
        <w:t>Marcos Mota</w:t>
      </w:r>
    </w:p>
    <w:p w14:paraId="6083E9E2" w14:textId="77777777" w:rsidR="006F7BFF" w:rsidRDefault="006F7BFF" w:rsidP="006F7BFF">
      <w:pPr>
        <w:rPr>
          <w:rFonts w:ascii="Arial" w:hAnsi="Arial" w:cs="Arial"/>
          <w:b/>
        </w:rPr>
      </w:pPr>
    </w:p>
    <w:p w14:paraId="3FB05C7E" w14:textId="77777777" w:rsidR="006F7BFF" w:rsidRDefault="006F7BFF" w:rsidP="006F7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4º BIMESTRE</w:t>
      </w:r>
    </w:p>
    <w:p w14:paraId="6BD91BFF" w14:textId="77777777" w:rsidR="006F7BFF" w:rsidRDefault="006F7BFF" w:rsidP="006F7BFF">
      <w:pPr>
        <w:rPr>
          <w:rFonts w:ascii="Arial" w:hAnsi="Arial" w:cs="Arial"/>
          <w:b/>
        </w:rPr>
      </w:pPr>
    </w:p>
    <w:p w14:paraId="0313F7C2" w14:textId="3F08DB6C" w:rsidR="006F7BFF" w:rsidRDefault="006F7BFF" w:rsidP="006F7BF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que o Coração </w:t>
      </w:r>
      <w:r w:rsidR="008F0D17">
        <w:rPr>
          <w:rFonts w:ascii="Arial" w:hAnsi="Arial" w:cs="Arial"/>
          <w:bCs/>
        </w:rPr>
        <w:t xml:space="preserve">mandar </w:t>
      </w:r>
      <w:r>
        <w:rPr>
          <w:rFonts w:ascii="Arial" w:hAnsi="Arial" w:cs="Arial"/>
          <w:bCs/>
        </w:rPr>
        <w:t>-  Ayêska Paula Freitas</w:t>
      </w:r>
    </w:p>
    <w:p w14:paraId="68828266" w14:textId="02AA5E08" w:rsidR="00960ADC" w:rsidRPr="00736617" w:rsidRDefault="00960ADC" w:rsidP="006F7BFF">
      <w:pPr>
        <w:ind w:left="1440"/>
        <w:rPr>
          <w:rFonts w:ascii="Arial" w:hAnsi="Arial" w:cs="Arial"/>
          <w:b/>
          <w:u w:val="single"/>
        </w:rPr>
      </w:pPr>
    </w:p>
    <w:sectPr w:rsidR="00960ADC" w:rsidRPr="00736617" w:rsidSect="00F47B4D">
      <w:type w:val="continuous"/>
      <w:pgSz w:w="12240" w:h="15840" w:code="1"/>
      <w:pgMar w:top="284" w:right="851" w:bottom="284" w:left="851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096"/>
    <w:multiLevelType w:val="hybridMultilevel"/>
    <w:tmpl w:val="358CBD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0F4"/>
    <w:multiLevelType w:val="hybridMultilevel"/>
    <w:tmpl w:val="9514C5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345B"/>
    <w:multiLevelType w:val="hybridMultilevel"/>
    <w:tmpl w:val="80BC4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6325"/>
    <w:multiLevelType w:val="hybridMultilevel"/>
    <w:tmpl w:val="84E271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A79A7"/>
    <w:multiLevelType w:val="hybridMultilevel"/>
    <w:tmpl w:val="AD5E9D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E6129"/>
    <w:multiLevelType w:val="hybridMultilevel"/>
    <w:tmpl w:val="93BE4F0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747162"/>
    <w:multiLevelType w:val="hybridMultilevel"/>
    <w:tmpl w:val="FFF4CC2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7F3E80"/>
    <w:multiLevelType w:val="hybridMultilevel"/>
    <w:tmpl w:val="0A00DC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90575F0"/>
    <w:multiLevelType w:val="hybridMultilevel"/>
    <w:tmpl w:val="9F20003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868D5"/>
    <w:multiLevelType w:val="hybridMultilevel"/>
    <w:tmpl w:val="88B4DF10"/>
    <w:lvl w:ilvl="0" w:tplc="3530F6E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D118E"/>
    <w:multiLevelType w:val="hybridMultilevel"/>
    <w:tmpl w:val="5EB6D8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427CA"/>
    <w:multiLevelType w:val="hybridMultilevel"/>
    <w:tmpl w:val="71E6018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4C3245"/>
    <w:multiLevelType w:val="hybridMultilevel"/>
    <w:tmpl w:val="7688A14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F561F8"/>
    <w:multiLevelType w:val="hybridMultilevel"/>
    <w:tmpl w:val="58DE9E4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1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12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F3"/>
    <w:rsid w:val="000277C1"/>
    <w:rsid w:val="00040967"/>
    <w:rsid w:val="000471F4"/>
    <w:rsid w:val="00072580"/>
    <w:rsid w:val="000E2572"/>
    <w:rsid w:val="000E54CC"/>
    <w:rsid w:val="00102595"/>
    <w:rsid w:val="00134ACF"/>
    <w:rsid w:val="00144BC1"/>
    <w:rsid w:val="00184068"/>
    <w:rsid w:val="00197983"/>
    <w:rsid w:val="001A50E6"/>
    <w:rsid w:val="0022164E"/>
    <w:rsid w:val="00291BE4"/>
    <w:rsid w:val="002C3C13"/>
    <w:rsid w:val="002E5F9D"/>
    <w:rsid w:val="00305F84"/>
    <w:rsid w:val="00307BAA"/>
    <w:rsid w:val="003C1A14"/>
    <w:rsid w:val="003D4D5C"/>
    <w:rsid w:val="003F2166"/>
    <w:rsid w:val="00410638"/>
    <w:rsid w:val="00426FAD"/>
    <w:rsid w:val="00445FEE"/>
    <w:rsid w:val="004743CB"/>
    <w:rsid w:val="00490085"/>
    <w:rsid w:val="004C3030"/>
    <w:rsid w:val="00544EEA"/>
    <w:rsid w:val="00550F14"/>
    <w:rsid w:val="005827E3"/>
    <w:rsid w:val="005A4650"/>
    <w:rsid w:val="005D3E34"/>
    <w:rsid w:val="006447F3"/>
    <w:rsid w:val="006777A9"/>
    <w:rsid w:val="006A6D8E"/>
    <w:rsid w:val="006D170B"/>
    <w:rsid w:val="006F7BFF"/>
    <w:rsid w:val="00734C99"/>
    <w:rsid w:val="00736617"/>
    <w:rsid w:val="00777607"/>
    <w:rsid w:val="007E22B7"/>
    <w:rsid w:val="007F07C6"/>
    <w:rsid w:val="007F3151"/>
    <w:rsid w:val="007F5089"/>
    <w:rsid w:val="007F5474"/>
    <w:rsid w:val="007F6003"/>
    <w:rsid w:val="00823A9A"/>
    <w:rsid w:val="00872163"/>
    <w:rsid w:val="00895736"/>
    <w:rsid w:val="008F0D17"/>
    <w:rsid w:val="00927713"/>
    <w:rsid w:val="00960ADC"/>
    <w:rsid w:val="00986D39"/>
    <w:rsid w:val="00992BED"/>
    <w:rsid w:val="009A292C"/>
    <w:rsid w:val="009C39F9"/>
    <w:rsid w:val="009D7E1B"/>
    <w:rsid w:val="00A36540"/>
    <w:rsid w:val="00A4790D"/>
    <w:rsid w:val="00AB10AD"/>
    <w:rsid w:val="00AD4122"/>
    <w:rsid w:val="00B200BA"/>
    <w:rsid w:val="00B70846"/>
    <w:rsid w:val="00B87922"/>
    <w:rsid w:val="00BB1914"/>
    <w:rsid w:val="00BD3BF6"/>
    <w:rsid w:val="00BF4C7A"/>
    <w:rsid w:val="00C00DCA"/>
    <w:rsid w:val="00C14726"/>
    <w:rsid w:val="00C5481B"/>
    <w:rsid w:val="00C624CC"/>
    <w:rsid w:val="00C71AA4"/>
    <w:rsid w:val="00C84EB6"/>
    <w:rsid w:val="00CB060D"/>
    <w:rsid w:val="00CD5F10"/>
    <w:rsid w:val="00CF5ED5"/>
    <w:rsid w:val="00D11396"/>
    <w:rsid w:val="00D2175F"/>
    <w:rsid w:val="00D54927"/>
    <w:rsid w:val="00D8222F"/>
    <w:rsid w:val="00DA09F4"/>
    <w:rsid w:val="00DD7EC7"/>
    <w:rsid w:val="00DF1B62"/>
    <w:rsid w:val="00EB1AB6"/>
    <w:rsid w:val="00EE0465"/>
    <w:rsid w:val="00F00182"/>
    <w:rsid w:val="00F11C13"/>
    <w:rsid w:val="00F47B4D"/>
    <w:rsid w:val="00F65037"/>
    <w:rsid w:val="00FA0C80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DFB52"/>
  <w15:chartTrackingRefBased/>
  <w15:docId w15:val="{AFA90ABB-752F-430B-A306-59F81782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0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23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Meus%20documentos\COL&#201;GIO%20T%20NETO-2010\LILI\CAMPANHA%202014\Lista%20de%20Material\LISTA%20DE%20MATERIAL-6&#186;%20ano%209&#186;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LISTA DE MATERIAL-6º ano 9º.dot</Template>
  <TotalTime>867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Colégio Teixeira Neto  -  COLTENE – Sistema Positivo de Ensino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Colégio Teixeira Neto  -  COLTENE – Sistema Positivo de Ensino</dc:title>
  <dc:subject/>
  <dc:creator>Usuário</dc:creator>
  <cp:keywords/>
  <dc:description/>
  <cp:lastModifiedBy>Secretaria</cp:lastModifiedBy>
  <cp:revision>6</cp:revision>
  <cp:lastPrinted>2023-10-31T17:08:00Z</cp:lastPrinted>
  <dcterms:created xsi:type="dcterms:W3CDTF">2013-10-22T11:03:00Z</dcterms:created>
  <dcterms:modified xsi:type="dcterms:W3CDTF">2024-10-31T17:24:00Z</dcterms:modified>
</cp:coreProperties>
</file>