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B91F" w14:textId="49E1B464" w:rsidR="00D33933" w:rsidRDefault="0003638C" w:rsidP="008F4499">
      <w:pPr>
        <w:spacing w:line="12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1C4D26A" wp14:editId="40444D41">
            <wp:simplePos x="0" y="0"/>
            <wp:positionH relativeFrom="margin">
              <wp:posOffset>-19050</wp:posOffset>
            </wp:positionH>
            <wp:positionV relativeFrom="margin">
              <wp:posOffset>-635</wp:posOffset>
            </wp:positionV>
            <wp:extent cx="1009650" cy="641985"/>
            <wp:effectExtent l="0" t="0" r="0" b="5715"/>
            <wp:wrapSquare wrapText="bothSides"/>
            <wp:docPr id="1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AD7">
        <w:rPr>
          <w:noProof/>
        </w:rPr>
        <w:drawing>
          <wp:anchor distT="0" distB="0" distL="114300" distR="114300" simplePos="0" relativeHeight="251671040" behindDoc="0" locked="0" layoutInCell="1" allowOverlap="1" wp14:anchorId="50BE775A" wp14:editId="1B6F1002">
            <wp:simplePos x="0" y="0"/>
            <wp:positionH relativeFrom="margin">
              <wp:posOffset>5755640</wp:posOffset>
            </wp:positionH>
            <wp:positionV relativeFrom="margin">
              <wp:posOffset>0</wp:posOffset>
            </wp:positionV>
            <wp:extent cx="1123950" cy="642257"/>
            <wp:effectExtent l="0" t="0" r="0" b="571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4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F73">
        <w:rPr>
          <w:rFonts w:ascii="Arial" w:hAnsi="Arial" w:cs="Arial"/>
          <w:b/>
          <w:sz w:val="28"/>
          <w:szCs w:val="28"/>
        </w:rPr>
        <w:t xml:space="preserve">                      </w:t>
      </w:r>
    </w:p>
    <w:p w14:paraId="5F9B00C3" w14:textId="49D1AE93" w:rsidR="00E31F73" w:rsidRDefault="00D33933" w:rsidP="00E31F7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31F73">
        <w:rPr>
          <w:rFonts w:ascii="Arial" w:hAnsi="Arial" w:cs="Arial"/>
          <w:b/>
          <w:sz w:val="28"/>
          <w:szCs w:val="28"/>
        </w:rPr>
        <w:t xml:space="preserve"> </w:t>
      </w:r>
      <w:r w:rsidR="00E31F73" w:rsidRPr="006D513C">
        <w:rPr>
          <w:rFonts w:ascii="Arial" w:hAnsi="Arial" w:cs="Arial"/>
          <w:b/>
          <w:sz w:val="28"/>
          <w:szCs w:val="28"/>
          <w:u w:val="single"/>
        </w:rPr>
        <w:t xml:space="preserve">Lista de material - </w:t>
      </w:r>
      <w:r w:rsidR="00E31F73">
        <w:rPr>
          <w:rFonts w:ascii="Arial" w:hAnsi="Arial" w:cs="Arial"/>
          <w:b/>
          <w:sz w:val="28"/>
          <w:szCs w:val="28"/>
          <w:u w:val="single"/>
        </w:rPr>
        <w:t>2</w:t>
      </w:r>
      <w:r w:rsidR="00E31F73" w:rsidRPr="006D513C">
        <w:rPr>
          <w:rFonts w:ascii="Arial" w:hAnsi="Arial" w:cs="Arial"/>
          <w:b/>
          <w:sz w:val="28"/>
          <w:szCs w:val="28"/>
          <w:u w:val="single"/>
        </w:rPr>
        <w:t>º ANO</w:t>
      </w:r>
      <w:r w:rsidR="0003638C">
        <w:rPr>
          <w:rFonts w:ascii="Arial" w:hAnsi="Arial" w:cs="Arial"/>
          <w:b/>
          <w:sz w:val="28"/>
          <w:szCs w:val="28"/>
          <w:u w:val="single"/>
        </w:rPr>
        <w:t xml:space="preserve"> / 2025</w:t>
      </w:r>
    </w:p>
    <w:p w14:paraId="2ECF332E" w14:textId="77777777" w:rsidR="008F4499" w:rsidRPr="006D513C" w:rsidRDefault="008F4499" w:rsidP="008F4499">
      <w:pPr>
        <w:spacing w:line="12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879299B" w14:textId="77777777" w:rsidR="00E31F73" w:rsidRPr="006D513C" w:rsidRDefault="00E31F73" w:rsidP="00E31F7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Pr="006D513C">
        <w:rPr>
          <w:rFonts w:ascii="Arial" w:hAnsi="Arial" w:cs="Arial"/>
          <w:b/>
          <w:sz w:val="28"/>
          <w:szCs w:val="28"/>
          <w:u w:val="single"/>
        </w:rPr>
        <w:t>Ensino Fundamental I</w:t>
      </w:r>
    </w:p>
    <w:p w14:paraId="3B3E074F" w14:textId="77777777" w:rsidR="00E31F73" w:rsidRDefault="00E31F73" w:rsidP="008F4499">
      <w:pPr>
        <w:spacing w:line="120" w:lineRule="auto"/>
        <w:jc w:val="center"/>
        <w:rPr>
          <w:rFonts w:ascii="Arial" w:hAnsi="Arial" w:cs="Arial"/>
          <w:b/>
          <w:u w:val="single"/>
        </w:rPr>
      </w:pPr>
    </w:p>
    <w:p w14:paraId="55AB4008" w14:textId="6D1FD71B" w:rsidR="00E31F73" w:rsidRDefault="00E31F73" w:rsidP="00E31F7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Material pessoal </w:t>
      </w:r>
    </w:p>
    <w:p w14:paraId="25C4670C" w14:textId="77777777" w:rsidR="00E31F73" w:rsidRDefault="00E31F73" w:rsidP="001374BD">
      <w:pPr>
        <w:spacing w:line="1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9AA0177" w14:textId="59DAD8EE" w:rsidR="00E31F73" w:rsidRDefault="00E31F73" w:rsidP="00E31F73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toalh</w:t>
      </w:r>
      <w:r w:rsidR="00346C2F">
        <w:rPr>
          <w:rFonts w:ascii="Arial" w:hAnsi="Arial" w:cs="Arial"/>
        </w:rPr>
        <w:t>inh</w:t>
      </w:r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de rosto (com o nome do aluno, vai para casa todos os dias)</w:t>
      </w:r>
    </w:p>
    <w:p w14:paraId="2A06EA81" w14:textId="0B9E5D0B" w:rsidR="00E31F73" w:rsidRDefault="00E31F73" w:rsidP="001B3AD7">
      <w:pPr>
        <w:tabs>
          <w:tab w:val="left" w:pos="6120"/>
        </w:tabs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garrafa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squeeze</w:t>
      </w:r>
      <w:proofErr w:type="spellEnd"/>
      <w:r w:rsidR="001B3AD7">
        <w:rPr>
          <w:rFonts w:ascii="Arial" w:hAnsi="Arial" w:cs="Arial"/>
        </w:rPr>
        <w:tab/>
      </w:r>
    </w:p>
    <w:p w14:paraId="665F1A26" w14:textId="77777777" w:rsidR="00E31F73" w:rsidRDefault="00E31F73" w:rsidP="00E31F73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pasta</w:t>
      </w:r>
      <w:proofErr w:type="gramEnd"/>
      <w:r>
        <w:rPr>
          <w:rFonts w:ascii="Arial" w:hAnsi="Arial" w:cs="Arial"/>
        </w:rPr>
        <w:t xml:space="preserve"> aba (plástica) com elástico</w:t>
      </w:r>
    </w:p>
    <w:p w14:paraId="02BA966B" w14:textId="77777777" w:rsidR="008F4499" w:rsidRDefault="00E31F73" w:rsidP="00E31F73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pasta</w:t>
      </w:r>
      <w:proofErr w:type="gramEnd"/>
      <w:r>
        <w:rPr>
          <w:rFonts w:ascii="Arial" w:hAnsi="Arial" w:cs="Arial"/>
        </w:rPr>
        <w:t xml:space="preserve"> catálogo com 100 plásticos</w:t>
      </w:r>
      <w:bookmarkStart w:id="0" w:name="_Hlk117845189"/>
    </w:p>
    <w:p w14:paraId="40AEA5A1" w14:textId="5E5D1913" w:rsidR="00992BED" w:rsidRPr="007F6003" w:rsidRDefault="00115D57" w:rsidP="0003638C">
      <w:pPr>
        <w:spacing w:line="276" w:lineRule="auto"/>
        <w:jc w:val="both"/>
        <w:rPr>
          <w:rFonts w:ascii="Arial" w:hAnsi="Arial" w:cs="Arial"/>
          <w:b/>
        </w:rPr>
      </w:pPr>
      <w:r w:rsidRPr="00EC40BB">
        <w:rPr>
          <w:rFonts w:ascii="Arial" w:hAnsi="Arial" w:cs="Arial"/>
        </w:rPr>
        <w:t>0</w:t>
      </w:r>
      <w:r w:rsidR="00F8419F">
        <w:rPr>
          <w:rFonts w:ascii="Arial" w:hAnsi="Arial" w:cs="Arial"/>
        </w:rPr>
        <w:t>6</w:t>
      </w:r>
      <w:r w:rsidRPr="00EC40BB">
        <w:rPr>
          <w:rFonts w:ascii="Arial" w:hAnsi="Arial" w:cs="Arial"/>
        </w:rPr>
        <w:t xml:space="preserve"> </w:t>
      </w:r>
      <w:r w:rsidR="008F4499">
        <w:rPr>
          <w:rFonts w:ascii="Arial" w:hAnsi="Arial" w:cs="Arial"/>
        </w:rPr>
        <w:t xml:space="preserve">cadernos </w:t>
      </w:r>
      <w:r w:rsidRPr="00EC40BB">
        <w:rPr>
          <w:rFonts w:ascii="Arial" w:hAnsi="Arial" w:cs="Arial"/>
        </w:rPr>
        <w:t>de 6</w:t>
      </w:r>
      <w:r w:rsidR="00D33933">
        <w:rPr>
          <w:rFonts w:ascii="Arial" w:hAnsi="Arial" w:cs="Arial"/>
        </w:rPr>
        <w:t>0</w:t>
      </w:r>
      <w:r w:rsidRPr="00EC40BB">
        <w:rPr>
          <w:rFonts w:ascii="Arial" w:hAnsi="Arial" w:cs="Arial"/>
        </w:rPr>
        <w:t xml:space="preserve"> fo</w:t>
      </w:r>
      <w:r w:rsidR="00F74C60">
        <w:rPr>
          <w:rFonts w:ascii="Arial" w:hAnsi="Arial" w:cs="Arial"/>
        </w:rPr>
        <w:t>l</w:t>
      </w:r>
      <w:r w:rsidRPr="00EC40BB">
        <w:rPr>
          <w:rFonts w:ascii="Arial" w:hAnsi="Arial" w:cs="Arial"/>
        </w:rPr>
        <w:t>has</w:t>
      </w:r>
      <w:r w:rsidR="008F4499">
        <w:rPr>
          <w:rFonts w:ascii="Arial" w:hAnsi="Arial" w:cs="Arial"/>
        </w:rPr>
        <w:t xml:space="preserve"> e</w:t>
      </w:r>
      <w:r w:rsidRPr="00EC40BB">
        <w:rPr>
          <w:rFonts w:ascii="Arial" w:hAnsi="Arial" w:cs="Arial"/>
        </w:rPr>
        <w:t xml:space="preserve"> 0</w:t>
      </w:r>
      <w:r w:rsidR="00F8419F">
        <w:rPr>
          <w:rFonts w:ascii="Arial" w:hAnsi="Arial" w:cs="Arial"/>
        </w:rPr>
        <w:t>4</w:t>
      </w:r>
      <w:r w:rsidR="00992BED" w:rsidRPr="00EC40BB">
        <w:rPr>
          <w:rFonts w:ascii="Arial" w:hAnsi="Arial" w:cs="Arial"/>
        </w:rPr>
        <w:t xml:space="preserve"> </w:t>
      </w:r>
      <w:r w:rsidR="00D33933">
        <w:rPr>
          <w:rFonts w:ascii="Arial" w:hAnsi="Arial" w:cs="Arial"/>
        </w:rPr>
        <w:t xml:space="preserve">cadernos </w:t>
      </w:r>
      <w:r w:rsidR="00992BED" w:rsidRPr="00EC40BB">
        <w:rPr>
          <w:rFonts w:ascii="Arial" w:hAnsi="Arial" w:cs="Arial"/>
        </w:rPr>
        <w:t xml:space="preserve">de </w:t>
      </w:r>
      <w:r w:rsidR="00D33933">
        <w:rPr>
          <w:rFonts w:ascii="Arial" w:hAnsi="Arial" w:cs="Arial"/>
        </w:rPr>
        <w:t>96</w:t>
      </w:r>
      <w:r w:rsidR="00992BED" w:rsidRPr="00EC40BB">
        <w:rPr>
          <w:rFonts w:ascii="Arial" w:hAnsi="Arial" w:cs="Arial"/>
        </w:rPr>
        <w:t xml:space="preserve"> folhas</w:t>
      </w:r>
      <w:r w:rsidR="00D33933">
        <w:rPr>
          <w:rFonts w:ascii="Arial" w:hAnsi="Arial" w:cs="Arial"/>
        </w:rPr>
        <w:t xml:space="preserve"> </w:t>
      </w:r>
      <w:r w:rsidR="00947B50" w:rsidRPr="00EC40BB">
        <w:rPr>
          <w:rFonts w:ascii="Arial" w:hAnsi="Arial" w:cs="Arial"/>
        </w:rPr>
        <w:t>(</w:t>
      </w:r>
      <w:r w:rsidR="00D33933" w:rsidRPr="00D33933">
        <w:rPr>
          <w:rFonts w:ascii="Arial" w:hAnsi="Arial" w:cs="Arial"/>
          <w:b/>
          <w:bCs/>
        </w:rPr>
        <w:t>S</w:t>
      </w:r>
      <w:r w:rsidR="00947B50" w:rsidRPr="00D33933">
        <w:rPr>
          <w:rFonts w:ascii="Arial" w:hAnsi="Arial" w:cs="Arial"/>
          <w:b/>
          <w:bCs/>
        </w:rPr>
        <w:t>ugestão</w:t>
      </w:r>
      <w:r w:rsidR="00D33933" w:rsidRPr="00D33933">
        <w:rPr>
          <w:rFonts w:ascii="Arial" w:hAnsi="Arial" w:cs="Arial"/>
          <w:b/>
          <w:bCs/>
        </w:rPr>
        <w:t>:</w:t>
      </w:r>
      <w:r w:rsidR="00947B50" w:rsidRPr="00EC40BB">
        <w:rPr>
          <w:rFonts w:ascii="Arial" w:hAnsi="Arial" w:cs="Arial"/>
        </w:rPr>
        <w:t xml:space="preserve"> </w:t>
      </w:r>
      <w:bookmarkEnd w:id="0"/>
      <w:r w:rsidR="0003638C">
        <w:rPr>
          <w:rFonts w:ascii="Arial" w:hAnsi="Arial" w:cs="Arial"/>
        </w:rPr>
        <w:t>tamanho ofício com linhas numeradas,</w:t>
      </w:r>
      <w:r w:rsidR="0003638C" w:rsidRPr="00EC40BB">
        <w:rPr>
          <w:rFonts w:ascii="Arial" w:hAnsi="Arial" w:cs="Arial"/>
        </w:rPr>
        <w:t xml:space="preserve"> pois, facilita a organização</w:t>
      </w:r>
      <w:r w:rsidR="0003638C">
        <w:rPr>
          <w:rFonts w:ascii="Arial" w:hAnsi="Arial" w:cs="Arial"/>
        </w:rPr>
        <w:t xml:space="preserve"> e a escrita</w:t>
      </w:r>
      <w:r w:rsidR="0003638C">
        <w:rPr>
          <w:rFonts w:ascii="Arial" w:hAnsi="Arial" w:cs="Arial"/>
          <w:noProof/>
        </w:rPr>
        <w:t>)</w:t>
      </w:r>
    </w:p>
    <w:p w14:paraId="37CA59F0" w14:textId="77777777" w:rsidR="0003638C" w:rsidRDefault="0003638C" w:rsidP="00E31F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3499AB" wp14:editId="5C8EBE98">
                <wp:simplePos x="0" y="0"/>
                <wp:positionH relativeFrom="column">
                  <wp:posOffset>1259205</wp:posOffset>
                </wp:positionH>
                <wp:positionV relativeFrom="paragraph">
                  <wp:posOffset>187960</wp:posOffset>
                </wp:positionV>
                <wp:extent cx="171450" cy="1241425"/>
                <wp:effectExtent l="0" t="19050" r="19050" b="1587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241425"/>
                        </a:xfrm>
                        <a:prstGeom prst="rightBrace">
                          <a:avLst>
                            <a:gd name="adj1" fmla="val 65074"/>
                            <a:gd name="adj2" fmla="val 50000"/>
                          </a:avLst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6AC4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" o:spid="_x0000_s1026" type="#_x0000_t88" style="position:absolute;margin-left:99.15pt;margin-top:14.8pt;width:13.5pt;height:9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" adj="1941" strokeweight="2.25pt"/>
            </w:pict>
          </mc:Fallback>
        </mc:AlternateContent>
      </w:r>
      <w:r w:rsidR="006D170B">
        <w:rPr>
          <w:rFonts w:ascii="Arial" w:hAnsi="Arial" w:cs="Arial"/>
        </w:rPr>
        <w:t xml:space="preserve">     </w:t>
      </w:r>
    </w:p>
    <w:p w14:paraId="0714F7C5" w14:textId="16DAEA42" w:rsidR="006D170B" w:rsidRDefault="0003638C" w:rsidP="00E31F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D170B">
        <w:rPr>
          <w:rFonts w:ascii="Arial" w:hAnsi="Arial" w:cs="Arial"/>
        </w:rPr>
        <w:t>Ciências</w:t>
      </w:r>
    </w:p>
    <w:p w14:paraId="4A71F1B8" w14:textId="77777777" w:rsidR="006D170B" w:rsidRDefault="006D170B" w:rsidP="00E31F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Geografia</w:t>
      </w:r>
    </w:p>
    <w:p w14:paraId="255FAAF5" w14:textId="4A19F63F" w:rsidR="00E31F73" w:rsidRDefault="001374BD" w:rsidP="00E31F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28740E" wp14:editId="39F9A678">
                <wp:simplePos x="0" y="0"/>
                <wp:positionH relativeFrom="column">
                  <wp:posOffset>1554480</wp:posOffset>
                </wp:positionH>
                <wp:positionV relativeFrom="paragraph">
                  <wp:posOffset>74930</wp:posOffset>
                </wp:positionV>
                <wp:extent cx="1438275" cy="285750"/>
                <wp:effectExtent l="9525" t="11430" r="9525" b="762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1C14F" w14:textId="5411BF14" w:rsidR="00E31F73" w:rsidRPr="00E31F73" w:rsidRDefault="00E31F7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1F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60 folhas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874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2.4pt;margin-top:5.9pt;width:113.25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" strokecolor="white [3212]">
                <v:textbox>
                  <w:txbxContent>
                    <w:p w14:paraId="1171C14F" w14:textId="5411BF14" w:rsidR="00E31F73" w:rsidRPr="00E31F73" w:rsidRDefault="00E31F73">
                      <w:pPr>
                        <w:rPr>
                          <w:b/>
                          <w:bCs/>
                        </w:rPr>
                      </w:pPr>
                      <w:r w:rsidRPr="00E31F73">
                        <w:rPr>
                          <w:rFonts w:ascii="Arial" w:hAnsi="Arial" w:cs="Arial"/>
                          <w:b/>
                          <w:bCs/>
                        </w:rPr>
                        <w:t>60 folhas</w:t>
                      </w:r>
                    </w:p>
                  </w:txbxContent>
                </v:textbox>
              </v:shape>
            </w:pict>
          </mc:Fallback>
        </mc:AlternateContent>
      </w:r>
      <w:r w:rsidR="006D170B">
        <w:rPr>
          <w:rFonts w:ascii="Arial" w:hAnsi="Arial" w:cs="Arial"/>
        </w:rPr>
        <w:t xml:space="preserve">     História</w:t>
      </w:r>
      <w:r w:rsidR="00AC37C2">
        <w:rPr>
          <w:rFonts w:ascii="Arial" w:hAnsi="Arial" w:cs="Arial"/>
        </w:rPr>
        <w:t xml:space="preserve"> </w:t>
      </w:r>
    </w:p>
    <w:p w14:paraId="622E42E2" w14:textId="6D02B02D" w:rsidR="00E31F73" w:rsidRDefault="00E31F73" w:rsidP="00E31F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Inglês</w:t>
      </w:r>
    </w:p>
    <w:p w14:paraId="2D660BC8" w14:textId="0995B9E4" w:rsidR="00E31F73" w:rsidRDefault="00E31F73" w:rsidP="00E31F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74C60">
        <w:rPr>
          <w:rFonts w:ascii="Arial" w:hAnsi="Arial" w:cs="Arial"/>
        </w:rPr>
        <w:t xml:space="preserve"> Literatura</w:t>
      </w:r>
    </w:p>
    <w:p w14:paraId="50091ED8" w14:textId="6D23174C" w:rsidR="00F8419F" w:rsidRDefault="00F8419F" w:rsidP="00E31F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Ditado</w:t>
      </w:r>
    </w:p>
    <w:p w14:paraId="5E2ADD16" w14:textId="7C280850" w:rsidR="00F74C60" w:rsidRDefault="00F74C60" w:rsidP="00E31F73">
      <w:pPr>
        <w:spacing w:line="120" w:lineRule="auto"/>
        <w:jc w:val="both"/>
        <w:rPr>
          <w:rFonts w:ascii="Arial" w:hAnsi="Arial" w:cs="Arial"/>
        </w:rPr>
      </w:pPr>
    </w:p>
    <w:p w14:paraId="79E2DCC2" w14:textId="7551B51D" w:rsidR="001C2D8D" w:rsidRDefault="00547C8B" w:rsidP="00E31F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5C44EF" wp14:editId="6A203C16">
                <wp:simplePos x="0" y="0"/>
                <wp:positionH relativeFrom="column">
                  <wp:posOffset>1381125</wp:posOffset>
                </wp:positionH>
                <wp:positionV relativeFrom="paragraph">
                  <wp:posOffset>195580</wp:posOffset>
                </wp:positionV>
                <wp:extent cx="257175" cy="750570"/>
                <wp:effectExtent l="0" t="19050" r="28575" b="1143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750570"/>
                        </a:xfrm>
                        <a:prstGeom prst="rightBrace">
                          <a:avLst>
                            <a:gd name="adj1" fmla="val 23106"/>
                            <a:gd name="adj2" fmla="val 50000"/>
                          </a:avLst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41B5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" o:spid="_x0000_s1026" type="#_x0000_t88" style="position:absolute;margin-left:108.75pt;margin-top:15.4pt;width:20.25pt;height:59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" adj="1710" strokeweight="2.25pt"/>
            </w:pict>
          </mc:Fallback>
        </mc:AlternateContent>
      </w:r>
      <w:r w:rsidR="00AC37C2">
        <w:rPr>
          <w:rFonts w:ascii="Arial" w:hAnsi="Arial" w:cs="Arial"/>
        </w:rPr>
        <w:t xml:space="preserve">    </w:t>
      </w:r>
    </w:p>
    <w:p w14:paraId="1A28CE95" w14:textId="7A32436D" w:rsidR="00E31F73" w:rsidRDefault="001C2D8D" w:rsidP="00E31F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31F73">
        <w:rPr>
          <w:rFonts w:ascii="Arial" w:hAnsi="Arial" w:cs="Arial"/>
        </w:rPr>
        <w:t xml:space="preserve"> Matemática</w:t>
      </w:r>
    </w:p>
    <w:p w14:paraId="2A119568" w14:textId="5B3CD27F" w:rsidR="001C2D8D" w:rsidRDefault="001C2D8D" w:rsidP="00E31F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28740E" wp14:editId="2E139DCC">
                <wp:simplePos x="0" y="0"/>
                <wp:positionH relativeFrom="column">
                  <wp:posOffset>1792605</wp:posOffset>
                </wp:positionH>
                <wp:positionV relativeFrom="paragraph">
                  <wp:posOffset>107315</wp:posOffset>
                </wp:positionV>
                <wp:extent cx="1438275" cy="285750"/>
                <wp:effectExtent l="9525" t="7620" r="9525" b="1143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2455F" w14:textId="4F836F99" w:rsidR="00E31F73" w:rsidRPr="00E31F73" w:rsidRDefault="00E31F73" w:rsidP="00E31F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Pr="00E31F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 folhas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8740E" id="Text Box 10" o:spid="_x0000_s1027" type="#_x0000_t202" style="position:absolute;left:0;text-align:left;margin-left:141.15pt;margin-top:8.45pt;width:113.2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" strokecolor="white">
                <v:textbox>
                  <w:txbxContent>
                    <w:p w14:paraId="56B2455F" w14:textId="4F836F99" w:rsidR="00E31F73" w:rsidRPr="00E31F73" w:rsidRDefault="00E31F73" w:rsidP="00E31F7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Pr="00E31F73">
                        <w:rPr>
                          <w:rFonts w:ascii="Arial" w:hAnsi="Arial" w:cs="Arial"/>
                          <w:b/>
                          <w:bCs/>
                        </w:rPr>
                        <w:t>6 folhas</w:t>
                      </w:r>
                    </w:p>
                  </w:txbxContent>
                </v:textbox>
              </v:shape>
            </w:pict>
          </mc:Fallback>
        </mc:AlternateContent>
      </w:r>
      <w:r w:rsidR="00E31F73">
        <w:rPr>
          <w:rFonts w:ascii="Arial" w:hAnsi="Arial" w:cs="Arial"/>
        </w:rPr>
        <w:t xml:space="preserve">     Português        </w:t>
      </w:r>
      <w:r w:rsidR="00AC37C2">
        <w:rPr>
          <w:rFonts w:ascii="Arial" w:hAnsi="Arial" w:cs="Arial"/>
        </w:rPr>
        <w:t xml:space="preserve"> </w:t>
      </w:r>
    </w:p>
    <w:p w14:paraId="036AABE3" w14:textId="764C636E" w:rsidR="00E31F73" w:rsidRDefault="001C2D8D" w:rsidP="00E31F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31F73">
        <w:rPr>
          <w:rFonts w:ascii="Arial" w:hAnsi="Arial" w:cs="Arial"/>
        </w:rPr>
        <w:t xml:space="preserve">Oficina de </w:t>
      </w:r>
      <w:r>
        <w:rPr>
          <w:rFonts w:ascii="Arial" w:hAnsi="Arial" w:cs="Arial"/>
        </w:rPr>
        <w:t>Escrita</w:t>
      </w:r>
    </w:p>
    <w:p w14:paraId="363E66C0" w14:textId="034BD48F" w:rsidR="00C34FBD" w:rsidRPr="00D33933" w:rsidRDefault="00C34FBD" w:rsidP="00E31F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Espanhol</w:t>
      </w:r>
    </w:p>
    <w:p w14:paraId="08DB3B69" w14:textId="73946A34" w:rsidR="006878FE" w:rsidRDefault="001374BD" w:rsidP="001374BD">
      <w:pPr>
        <w:spacing w:line="120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4FBEB1" wp14:editId="1D49E48D">
                <wp:simplePos x="0" y="0"/>
                <wp:positionH relativeFrom="column">
                  <wp:posOffset>2295525</wp:posOffset>
                </wp:positionH>
                <wp:positionV relativeFrom="paragraph">
                  <wp:posOffset>83185</wp:posOffset>
                </wp:positionV>
                <wp:extent cx="246380" cy="1019175"/>
                <wp:effectExtent l="0" t="19050" r="20320" b="2857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1019175"/>
                        </a:xfrm>
                        <a:prstGeom prst="rightBrace">
                          <a:avLst>
                            <a:gd name="adj1" fmla="val 31100"/>
                            <a:gd name="adj2" fmla="val 50000"/>
                          </a:avLst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8C974" id="AutoShape 8" o:spid="_x0000_s1026" type="#_x0000_t88" style="position:absolute;margin-left:180.75pt;margin-top:6.55pt;width:19.4pt;height:8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" adj="1624" strokeweight="2.25pt"/>
            </w:pict>
          </mc:Fallback>
        </mc:AlternateContent>
      </w:r>
      <w:r w:rsidR="00115D57">
        <w:rPr>
          <w:rFonts w:ascii="Arial" w:hAnsi="Arial" w:cs="Arial"/>
        </w:rPr>
        <w:t xml:space="preserve">     </w:t>
      </w:r>
    </w:p>
    <w:p w14:paraId="65299030" w14:textId="1FEDDDE8" w:rsidR="00E31F73" w:rsidRDefault="00E31F73" w:rsidP="001374B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tesoura</w:t>
      </w:r>
      <w:proofErr w:type="gramEnd"/>
      <w:r>
        <w:rPr>
          <w:rFonts w:ascii="Arial" w:hAnsi="Arial" w:cs="Arial"/>
        </w:rPr>
        <w:t xml:space="preserve"> escolar (sem ponta)</w:t>
      </w:r>
    </w:p>
    <w:p w14:paraId="068D66F8" w14:textId="05B83A25" w:rsidR="00E31F73" w:rsidRDefault="001374BD" w:rsidP="001374BD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B25803" wp14:editId="5275A142">
                <wp:simplePos x="0" y="0"/>
                <wp:positionH relativeFrom="column">
                  <wp:posOffset>2774315</wp:posOffset>
                </wp:positionH>
                <wp:positionV relativeFrom="paragraph">
                  <wp:posOffset>100965</wp:posOffset>
                </wp:positionV>
                <wp:extent cx="2533650" cy="428625"/>
                <wp:effectExtent l="0" t="0" r="0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684DE" w14:textId="77777777" w:rsidR="00E31F73" w:rsidRPr="006D513C" w:rsidRDefault="00E31F73" w:rsidP="00E31F7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Repor sempre que necessário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25803" id="Caixa de Texto 3" o:spid="_x0000_s1028" type="#_x0000_t202" style="position:absolute;left:0;text-align:left;margin-left:218.45pt;margin-top:7.95pt;width:199.5pt;height:3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" strokecolor="white">
                <v:textbox>
                  <w:txbxContent>
                    <w:p w14:paraId="010684DE" w14:textId="77777777" w:rsidR="00E31F73" w:rsidRPr="006D513C" w:rsidRDefault="00E31F73" w:rsidP="00E31F7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Repor sempre que necessário</w:t>
                      </w:r>
                    </w:p>
                  </w:txbxContent>
                </v:textbox>
              </v:shape>
            </w:pict>
          </mc:Fallback>
        </mc:AlternateContent>
      </w:r>
      <w:r w:rsidR="00E31F73">
        <w:rPr>
          <w:rFonts w:ascii="Arial" w:hAnsi="Arial" w:cs="Arial"/>
        </w:rPr>
        <w:t>02 lápis (grafite)</w:t>
      </w:r>
    </w:p>
    <w:p w14:paraId="79B3F049" w14:textId="6D929629" w:rsidR="00E31F73" w:rsidRDefault="00E31F73" w:rsidP="001374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02 borrachas</w:t>
      </w:r>
    </w:p>
    <w:p w14:paraId="710002EE" w14:textId="77777777" w:rsidR="00547C8B" w:rsidRDefault="00547C8B" w:rsidP="00547C8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apontador</w:t>
      </w:r>
      <w:proofErr w:type="gramEnd"/>
      <w:r>
        <w:rPr>
          <w:rFonts w:ascii="Arial" w:hAnsi="Arial" w:cs="Arial"/>
        </w:rPr>
        <w:t xml:space="preserve"> com depósito</w:t>
      </w:r>
    </w:p>
    <w:p w14:paraId="07162991" w14:textId="77777777" w:rsidR="00E31F73" w:rsidRDefault="00E31F73" w:rsidP="001374B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caixa</w:t>
      </w:r>
      <w:proofErr w:type="gramEnd"/>
      <w:r>
        <w:rPr>
          <w:rFonts w:ascii="Arial" w:hAnsi="Arial" w:cs="Arial"/>
        </w:rPr>
        <w:t xml:space="preserve"> de lápis de cor</w:t>
      </w:r>
    </w:p>
    <w:p w14:paraId="78455BB1" w14:textId="77777777" w:rsidR="00E31F73" w:rsidRDefault="00E31F73" w:rsidP="001374B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cola</w:t>
      </w:r>
      <w:proofErr w:type="gramEnd"/>
      <w:r>
        <w:rPr>
          <w:rFonts w:ascii="Arial" w:hAnsi="Arial" w:cs="Arial"/>
        </w:rPr>
        <w:t xml:space="preserve"> 90 grs. (</w:t>
      </w:r>
      <w:proofErr w:type="gramStart"/>
      <w:r>
        <w:rPr>
          <w:rFonts w:ascii="Arial" w:hAnsi="Arial" w:cs="Arial"/>
        </w:rPr>
        <w:t>comum</w:t>
      </w:r>
      <w:proofErr w:type="gramEnd"/>
      <w:r>
        <w:rPr>
          <w:rFonts w:ascii="Arial" w:hAnsi="Arial" w:cs="Arial"/>
        </w:rPr>
        <w:t>)</w:t>
      </w:r>
    </w:p>
    <w:p w14:paraId="17DB8219" w14:textId="2F3B8CA4" w:rsidR="00E31F73" w:rsidRDefault="00E31F73" w:rsidP="001374B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bolsa</w:t>
      </w:r>
      <w:proofErr w:type="gramEnd"/>
      <w:r>
        <w:rPr>
          <w:rFonts w:ascii="Arial" w:hAnsi="Arial" w:cs="Arial"/>
        </w:rPr>
        <w:t xml:space="preserve"> </w:t>
      </w:r>
      <w:r w:rsidR="00E4307B">
        <w:rPr>
          <w:rFonts w:ascii="Arial" w:hAnsi="Arial" w:cs="Arial"/>
        </w:rPr>
        <w:t xml:space="preserve">grande </w:t>
      </w:r>
      <w:r>
        <w:rPr>
          <w:rFonts w:ascii="Arial" w:hAnsi="Arial" w:cs="Arial"/>
        </w:rPr>
        <w:t xml:space="preserve">para guardar lápis </w:t>
      </w:r>
    </w:p>
    <w:p w14:paraId="64CD3B0C" w14:textId="149A43FE" w:rsidR="00184068" w:rsidRDefault="00184068" w:rsidP="001374B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régua</w:t>
      </w:r>
      <w:proofErr w:type="gramEnd"/>
      <w:r>
        <w:rPr>
          <w:rFonts w:ascii="Arial" w:hAnsi="Arial" w:cs="Arial"/>
        </w:rPr>
        <w:t xml:space="preserve"> 30 cm</w:t>
      </w:r>
      <w:bookmarkStart w:id="1" w:name="_GoBack"/>
      <w:bookmarkEnd w:id="1"/>
    </w:p>
    <w:p w14:paraId="76C8B7EC" w14:textId="0D44D292" w:rsidR="0003638C" w:rsidRDefault="0003638C" w:rsidP="001374BD">
      <w:pPr>
        <w:jc w:val="both"/>
        <w:rPr>
          <w:rFonts w:ascii="Arial" w:hAnsi="Arial" w:cs="Arial"/>
        </w:rPr>
      </w:pPr>
    </w:p>
    <w:p w14:paraId="3C58A4F2" w14:textId="77777777" w:rsidR="00184068" w:rsidRDefault="00184068" w:rsidP="001374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Dicionário – Língua Portuguesa</w:t>
      </w:r>
    </w:p>
    <w:p w14:paraId="2FBCB760" w14:textId="77777777" w:rsidR="00184068" w:rsidRDefault="00184068" w:rsidP="001374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Dicionário – Língua Inglesa</w:t>
      </w:r>
    </w:p>
    <w:p w14:paraId="75D3A115" w14:textId="061135CA" w:rsidR="00184068" w:rsidRDefault="00184068" w:rsidP="001374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Dicionário – Língua </w:t>
      </w:r>
      <w:r w:rsidR="00E31F73">
        <w:rPr>
          <w:rFonts w:ascii="Arial" w:hAnsi="Arial" w:cs="Arial"/>
        </w:rPr>
        <w:t>E</w:t>
      </w:r>
      <w:r>
        <w:rPr>
          <w:rFonts w:ascii="Arial" w:hAnsi="Arial" w:cs="Arial"/>
        </w:rPr>
        <w:t>spanhola</w:t>
      </w:r>
    </w:p>
    <w:p w14:paraId="52D7A035" w14:textId="77777777" w:rsidR="00CF5ED5" w:rsidRDefault="00CF5ED5" w:rsidP="001374BD">
      <w:pPr>
        <w:spacing w:line="120" w:lineRule="auto"/>
        <w:jc w:val="both"/>
        <w:rPr>
          <w:rFonts w:ascii="Arial" w:hAnsi="Arial" w:cs="Arial"/>
        </w:rPr>
      </w:pPr>
    </w:p>
    <w:p w14:paraId="0997D08A" w14:textId="77777777" w:rsidR="0003638C" w:rsidRDefault="0003638C" w:rsidP="001374BD">
      <w:pPr>
        <w:rPr>
          <w:rFonts w:ascii="Arial" w:hAnsi="Arial" w:cs="Arial"/>
          <w:b/>
        </w:rPr>
      </w:pPr>
    </w:p>
    <w:p w14:paraId="3529FB94" w14:textId="03FC8570" w:rsidR="00EB1AB6" w:rsidRPr="0003638C" w:rsidRDefault="00CF5ED5" w:rsidP="001374BD">
      <w:pPr>
        <w:rPr>
          <w:rFonts w:ascii="Arial" w:hAnsi="Arial" w:cs="Arial"/>
          <w:b/>
        </w:rPr>
      </w:pPr>
      <w:r w:rsidRPr="0003638C">
        <w:rPr>
          <w:rFonts w:ascii="Arial" w:hAnsi="Arial" w:cs="Arial"/>
          <w:b/>
        </w:rPr>
        <w:t>Obs</w:t>
      </w:r>
      <w:r w:rsidR="00EB1AB6" w:rsidRPr="0003638C">
        <w:rPr>
          <w:rFonts w:ascii="Arial" w:hAnsi="Arial" w:cs="Arial"/>
          <w:b/>
        </w:rPr>
        <w:t xml:space="preserve">ervações: </w:t>
      </w:r>
    </w:p>
    <w:p w14:paraId="6FE71328" w14:textId="77777777" w:rsidR="008F4499" w:rsidRDefault="008F4499" w:rsidP="008F4499">
      <w:pPr>
        <w:spacing w:line="120" w:lineRule="auto"/>
        <w:rPr>
          <w:rFonts w:ascii="Arial" w:hAnsi="Arial" w:cs="Arial"/>
        </w:rPr>
      </w:pPr>
    </w:p>
    <w:p w14:paraId="26A52CF1" w14:textId="12E128D0" w:rsidR="003C1A14" w:rsidRDefault="00CF5ED5" w:rsidP="001374B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Não se</w:t>
      </w:r>
      <w:r w:rsidR="0003638C">
        <w:rPr>
          <w:rFonts w:ascii="Arial" w:hAnsi="Arial" w:cs="Arial"/>
        </w:rPr>
        <w:t>rá permitido o uso de fichário,</w:t>
      </w:r>
      <w:r>
        <w:rPr>
          <w:rFonts w:ascii="Arial" w:hAnsi="Arial" w:cs="Arial"/>
        </w:rPr>
        <w:t xml:space="preserve"> estilete</w:t>
      </w:r>
      <w:r w:rsidR="0003638C">
        <w:rPr>
          <w:rFonts w:ascii="Arial" w:hAnsi="Arial" w:cs="Arial"/>
        </w:rPr>
        <w:t xml:space="preserve"> e lapiseira</w:t>
      </w:r>
      <w:r w:rsidR="00115D57">
        <w:rPr>
          <w:rFonts w:ascii="Arial" w:hAnsi="Arial" w:cs="Arial"/>
        </w:rPr>
        <w:t>;</w:t>
      </w:r>
    </w:p>
    <w:p w14:paraId="29B9DAAA" w14:textId="77777777" w:rsidR="003C1A14" w:rsidRPr="00EB1AB6" w:rsidRDefault="003C1A14" w:rsidP="001374B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B1AB6">
        <w:rPr>
          <w:rFonts w:ascii="Arial" w:hAnsi="Arial" w:cs="Arial"/>
        </w:rPr>
        <w:t>Todo material pessoal deve</w:t>
      </w:r>
      <w:r w:rsidR="00184068" w:rsidRPr="00EB1AB6">
        <w:rPr>
          <w:rFonts w:ascii="Arial" w:hAnsi="Arial" w:cs="Arial"/>
        </w:rPr>
        <w:t>rá ser etiquetado com o nome e a série do aluno</w:t>
      </w:r>
      <w:r w:rsidR="00115D57">
        <w:rPr>
          <w:rFonts w:ascii="Arial" w:hAnsi="Arial" w:cs="Arial"/>
        </w:rPr>
        <w:t>;</w:t>
      </w:r>
      <w:r w:rsidR="00184068" w:rsidRPr="00EB1AB6">
        <w:rPr>
          <w:rFonts w:ascii="Arial" w:hAnsi="Arial" w:cs="Arial"/>
        </w:rPr>
        <w:t xml:space="preserve"> </w:t>
      </w:r>
      <w:r w:rsidRPr="00EB1AB6">
        <w:rPr>
          <w:rFonts w:ascii="Arial" w:hAnsi="Arial" w:cs="Arial"/>
        </w:rPr>
        <w:t xml:space="preserve"> </w:t>
      </w:r>
    </w:p>
    <w:p w14:paraId="5A067FAD" w14:textId="77777777" w:rsidR="00EE0465" w:rsidRDefault="00CF5ED5" w:rsidP="001374B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 evitar maiores problemas não será permitido o empréstimo de material colega/colega</w:t>
      </w:r>
      <w:r w:rsidR="00115D57">
        <w:rPr>
          <w:rFonts w:ascii="Arial" w:hAnsi="Arial" w:cs="Arial"/>
        </w:rPr>
        <w:t>;</w:t>
      </w:r>
    </w:p>
    <w:p w14:paraId="7801B9A3" w14:textId="4BA8B51F" w:rsidR="00EB1AB6" w:rsidRDefault="00EB1AB6" w:rsidP="001374B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B1AB6">
        <w:rPr>
          <w:rFonts w:ascii="Arial" w:hAnsi="Arial" w:cs="Arial"/>
        </w:rPr>
        <w:t>Trazer os dicionários de acordo com o horário</w:t>
      </w:r>
      <w:r w:rsidR="00115D57">
        <w:rPr>
          <w:rFonts w:ascii="Arial" w:hAnsi="Arial" w:cs="Arial"/>
        </w:rPr>
        <w:t>;</w:t>
      </w:r>
    </w:p>
    <w:p w14:paraId="52FFAA5D" w14:textId="77777777" w:rsidR="00E31F73" w:rsidRDefault="00E31F73" w:rsidP="001374B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57C0D">
        <w:rPr>
          <w:rFonts w:ascii="Arial" w:hAnsi="Arial" w:cs="Arial"/>
        </w:rPr>
        <w:t>A escola fornecerá agenda e o aluno deverá trazê-la diariamente.</w:t>
      </w:r>
    </w:p>
    <w:p w14:paraId="22394F17" w14:textId="77777777" w:rsidR="00E31F73" w:rsidRDefault="00E31F73" w:rsidP="008F4499">
      <w:pPr>
        <w:spacing w:line="120" w:lineRule="auto"/>
        <w:ind w:left="720"/>
        <w:jc w:val="both"/>
        <w:rPr>
          <w:rFonts w:ascii="Arial" w:hAnsi="Arial" w:cs="Arial"/>
        </w:rPr>
      </w:pPr>
    </w:p>
    <w:p w14:paraId="1454603B" w14:textId="77777777" w:rsidR="0003638C" w:rsidRDefault="0003638C" w:rsidP="001374BD">
      <w:pPr>
        <w:jc w:val="center"/>
        <w:rPr>
          <w:rFonts w:ascii="Arial" w:hAnsi="Arial" w:cs="Arial"/>
          <w:b/>
        </w:rPr>
      </w:pPr>
    </w:p>
    <w:p w14:paraId="54EFB720" w14:textId="7C755D63" w:rsidR="009328D0" w:rsidRPr="009328D0" w:rsidRDefault="009328D0" w:rsidP="001374BD">
      <w:pPr>
        <w:jc w:val="center"/>
        <w:rPr>
          <w:rFonts w:ascii="Arial" w:hAnsi="Arial" w:cs="Arial"/>
          <w:b/>
        </w:rPr>
      </w:pPr>
      <w:r w:rsidRPr="009328D0">
        <w:rPr>
          <w:rFonts w:ascii="Arial" w:hAnsi="Arial" w:cs="Arial"/>
          <w:b/>
        </w:rPr>
        <w:t>USO OBRIGATÓRIO DO UNIFORME COMPLETO DA ESCOLA</w:t>
      </w:r>
      <w:r w:rsidR="0003638C">
        <w:rPr>
          <w:rFonts w:ascii="Arial" w:hAnsi="Arial" w:cs="Arial"/>
          <w:b/>
        </w:rPr>
        <w:t xml:space="preserve">, </w:t>
      </w:r>
      <w:r w:rsidR="00037089">
        <w:rPr>
          <w:rFonts w:ascii="Arial" w:hAnsi="Arial" w:cs="Arial"/>
          <w:b/>
        </w:rPr>
        <w:t>TODOS OS DIAS.</w:t>
      </w:r>
    </w:p>
    <w:sectPr w:rsidR="009328D0" w:rsidRPr="009328D0" w:rsidSect="0003638C">
      <w:type w:val="continuous"/>
      <w:pgSz w:w="12240" w:h="15840" w:code="1"/>
      <w:pgMar w:top="720" w:right="720" w:bottom="720" w:left="720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ED3"/>
    <w:multiLevelType w:val="hybridMultilevel"/>
    <w:tmpl w:val="AFF6FE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3E80"/>
    <w:multiLevelType w:val="hybridMultilevel"/>
    <w:tmpl w:val="0A00DC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B8A7478"/>
    <w:multiLevelType w:val="hybridMultilevel"/>
    <w:tmpl w:val="54444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9B703A"/>
    <w:multiLevelType w:val="hybridMultilevel"/>
    <w:tmpl w:val="713A23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BB"/>
    <w:rsid w:val="000277C1"/>
    <w:rsid w:val="0003638C"/>
    <w:rsid w:val="00037089"/>
    <w:rsid w:val="00061728"/>
    <w:rsid w:val="0008235E"/>
    <w:rsid w:val="000E2572"/>
    <w:rsid w:val="00102595"/>
    <w:rsid w:val="00115D57"/>
    <w:rsid w:val="00134ACF"/>
    <w:rsid w:val="001374BD"/>
    <w:rsid w:val="00174FF5"/>
    <w:rsid w:val="00184068"/>
    <w:rsid w:val="00197983"/>
    <w:rsid w:val="001B3AD7"/>
    <w:rsid w:val="001C2D8D"/>
    <w:rsid w:val="002E5F9D"/>
    <w:rsid w:val="00305F84"/>
    <w:rsid w:val="00307BAA"/>
    <w:rsid w:val="00346C2F"/>
    <w:rsid w:val="00385F16"/>
    <w:rsid w:val="003966A2"/>
    <w:rsid w:val="003C1A14"/>
    <w:rsid w:val="003F0889"/>
    <w:rsid w:val="003F2166"/>
    <w:rsid w:val="00445FEE"/>
    <w:rsid w:val="004743CB"/>
    <w:rsid w:val="0048567F"/>
    <w:rsid w:val="004C3030"/>
    <w:rsid w:val="00544EEA"/>
    <w:rsid w:val="00547C8B"/>
    <w:rsid w:val="00555019"/>
    <w:rsid w:val="005B1CBE"/>
    <w:rsid w:val="005D3E34"/>
    <w:rsid w:val="00606C44"/>
    <w:rsid w:val="00671948"/>
    <w:rsid w:val="006878FE"/>
    <w:rsid w:val="006A6D8E"/>
    <w:rsid w:val="006D170B"/>
    <w:rsid w:val="00746B44"/>
    <w:rsid w:val="00777607"/>
    <w:rsid w:val="007E218D"/>
    <w:rsid w:val="007F5089"/>
    <w:rsid w:val="007F5474"/>
    <w:rsid w:val="007F6003"/>
    <w:rsid w:val="00823A9A"/>
    <w:rsid w:val="00837E9F"/>
    <w:rsid w:val="008779C6"/>
    <w:rsid w:val="00895736"/>
    <w:rsid w:val="008E6EAF"/>
    <w:rsid w:val="008E731F"/>
    <w:rsid w:val="008F4499"/>
    <w:rsid w:val="00927713"/>
    <w:rsid w:val="009328D0"/>
    <w:rsid w:val="00940DA6"/>
    <w:rsid w:val="00947B50"/>
    <w:rsid w:val="00992BED"/>
    <w:rsid w:val="009C39F9"/>
    <w:rsid w:val="009C3C28"/>
    <w:rsid w:val="00A32417"/>
    <w:rsid w:val="00A36540"/>
    <w:rsid w:val="00A4790D"/>
    <w:rsid w:val="00AB10AD"/>
    <w:rsid w:val="00AC37C2"/>
    <w:rsid w:val="00B200BA"/>
    <w:rsid w:val="00B70846"/>
    <w:rsid w:val="00B87922"/>
    <w:rsid w:val="00BB1914"/>
    <w:rsid w:val="00BD3BF6"/>
    <w:rsid w:val="00C00DCA"/>
    <w:rsid w:val="00C14726"/>
    <w:rsid w:val="00C34FBD"/>
    <w:rsid w:val="00C768CE"/>
    <w:rsid w:val="00C84EB6"/>
    <w:rsid w:val="00CD5F10"/>
    <w:rsid w:val="00CF5ED5"/>
    <w:rsid w:val="00D11396"/>
    <w:rsid w:val="00D2175F"/>
    <w:rsid w:val="00D33933"/>
    <w:rsid w:val="00D5380A"/>
    <w:rsid w:val="00D55015"/>
    <w:rsid w:val="00DA09F4"/>
    <w:rsid w:val="00DF1B62"/>
    <w:rsid w:val="00E31F73"/>
    <w:rsid w:val="00E4307B"/>
    <w:rsid w:val="00EB14A3"/>
    <w:rsid w:val="00EB1AB6"/>
    <w:rsid w:val="00EC40BB"/>
    <w:rsid w:val="00EE0465"/>
    <w:rsid w:val="00EF06C8"/>
    <w:rsid w:val="00F00182"/>
    <w:rsid w:val="00F65037"/>
    <w:rsid w:val="00F74C60"/>
    <w:rsid w:val="00F80E6F"/>
    <w:rsid w:val="00F832F0"/>
    <w:rsid w:val="00F8419F"/>
    <w:rsid w:val="00FA0C80"/>
    <w:rsid w:val="00FF01FA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16395"/>
  <w15:docId w15:val="{052D4589-51C4-4295-B37A-36E04EC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9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53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Meus%20documentos\COL&#201;GIO%20T%20NETO-2010\LILI\CAMPANHA%202014\Lista%20de%20Material\LISTA%20DE%20MATERIAL-2&#186;%20an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5511-7C64-4970-8C68-008F6F84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DE MATERIAL-2º ano</Template>
  <TotalTime>0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Colégio Teixeira Neto  -  COLTENE – Sistema Positivo de Ensino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Colégio Teixeira Neto  -  COLTENE – Sistema Positivo de Ensino</dc:title>
  <dc:creator>Usuário</dc:creator>
  <cp:lastModifiedBy>Eliane Quintão</cp:lastModifiedBy>
  <cp:revision>4</cp:revision>
  <cp:lastPrinted>2023-11-13T18:08:00Z</cp:lastPrinted>
  <dcterms:created xsi:type="dcterms:W3CDTF">2024-10-30T00:30:00Z</dcterms:created>
  <dcterms:modified xsi:type="dcterms:W3CDTF">2024-10-30T00:41:00Z</dcterms:modified>
</cp:coreProperties>
</file>