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DC7E" w14:textId="65A25E10" w:rsidR="004B77A0" w:rsidRDefault="00683D4C" w:rsidP="004B77A0">
      <w:pPr>
        <w:spacing w:line="12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39261B" wp14:editId="2771DD14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1367155" cy="638175"/>
            <wp:effectExtent l="0" t="0" r="4445" b="9525"/>
            <wp:wrapSquare wrapText="bothSides"/>
            <wp:docPr id="1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7A0">
        <w:rPr>
          <w:noProof/>
        </w:rPr>
        <w:drawing>
          <wp:anchor distT="0" distB="0" distL="114300" distR="114300" simplePos="0" relativeHeight="251665408" behindDoc="0" locked="0" layoutInCell="1" allowOverlap="1" wp14:anchorId="794D11ED" wp14:editId="14F4F9D0">
            <wp:simplePos x="0" y="0"/>
            <wp:positionH relativeFrom="margin">
              <wp:posOffset>6038849</wp:posOffset>
            </wp:positionH>
            <wp:positionV relativeFrom="margin">
              <wp:posOffset>1</wp:posOffset>
            </wp:positionV>
            <wp:extent cx="828199" cy="473256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75" cy="4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9D7"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7387D9E9" w14:textId="27DAD9CD" w:rsidR="009879D7" w:rsidRDefault="004B77A0" w:rsidP="009879D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9879D7">
        <w:rPr>
          <w:rFonts w:ascii="Arial" w:hAnsi="Arial" w:cs="Arial"/>
          <w:b/>
          <w:sz w:val="28"/>
          <w:szCs w:val="28"/>
        </w:rPr>
        <w:t xml:space="preserve"> </w:t>
      </w:r>
      <w:r w:rsidR="009879D7" w:rsidRPr="006D513C">
        <w:rPr>
          <w:rFonts w:ascii="Arial" w:hAnsi="Arial" w:cs="Arial"/>
          <w:b/>
          <w:sz w:val="28"/>
          <w:szCs w:val="28"/>
          <w:u w:val="single"/>
        </w:rPr>
        <w:t xml:space="preserve">Lista de material - </w:t>
      </w:r>
      <w:r w:rsidR="009879D7">
        <w:rPr>
          <w:rFonts w:ascii="Arial" w:hAnsi="Arial" w:cs="Arial"/>
          <w:b/>
          <w:sz w:val="28"/>
          <w:szCs w:val="28"/>
          <w:u w:val="single"/>
        </w:rPr>
        <w:t>3</w:t>
      </w:r>
      <w:r w:rsidR="009879D7" w:rsidRPr="006D513C">
        <w:rPr>
          <w:rFonts w:ascii="Arial" w:hAnsi="Arial" w:cs="Arial"/>
          <w:b/>
          <w:sz w:val="28"/>
          <w:szCs w:val="28"/>
          <w:u w:val="single"/>
        </w:rPr>
        <w:t>º ANO</w:t>
      </w:r>
      <w:r w:rsidR="00683D4C">
        <w:rPr>
          <w:rFonts w:ascii="Arial" w:hAnsi="Arial" w:cs="Arial"/>
          <w:b/>
          <w:sz w:val="28"/>
          <w:szCs w:val="28"/>
          <w:u w:val="single"/>
        </w:rPr>
        <w:t xml:space="preserve"> / 2025</w:t>
      </w:r>
    </w:p>
    <w:p w14:paraId="66BE81F8" w14:textId="77777777" w:rsidR="004B77A0" w:rsidRPr="006D513C" w:rsidRDefault="004B77A0" w:rsidP="004B77A0">
      <w:pPr>
        <w:spacing w:line="12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DBFB283" w14:textId="3170AC72" w:rsidR="009879D7" w:rsidRPr="006D513C" w:rsidRDefault="009879D7" w:rsidP="009879D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Pr="006D513C">
        <w:rPr>
          <w:rFonts w:ascii="Arial" w:hAnsi="Arial" w:cs="Arial"/>
          <w:b/>
          <w:sz w:val="28"/>
          <w:szCs w:val="28"/>
          <w:u w:val="single"/>
        </w:rPr>
        <w:t>Ensino Fundamental I</w:t>
      </w:r>
    </w:p>
    <w:p w14:paraId="07972CB4" w14:textId="77777777" w:rsidR="00683D4C" w:rsidRDefault="00683D4C" w:rsidP="009879D7">
      <w:pPr>
        <w:jc w:val="both"/>
        <w:rPr>
          <w:rFonts w:ascii="Arial" w:hAnsi="Arial" w:cs="Arial"/>
          <w:b/>
          <w:u w:val="single"/>
        </w:rPr>
      </w:pPr>
    </w:p>
    <w:p w14:paraId="14F9A297" w14:textId="0D797556" w:rsidR="009879D7" w:rsidRDefault="009879D7" w:rsidP="009879D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Material pessoal </w:t>
      </w:r>
    </w:p>
    <w:p w14:paraId="47DF28A3" w14:textId="77777777" w:rsidR="009879D7" w:rsidRDefault="009879D7" w:rsidP="009879D7">
      <w:pPr>
        <w:spacing w:line="1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6C83EED" w14:textId="43F3318B" w:rsidR="009879D7" w:rsidRDefault="009879D7" w:rsidP="009879D7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toalh</w:t>
      </w:r>
      <w:r w:rsidR="0001563D">
        <w:rPr>
          <w:rFonts w:ascii="Arial" w:hAnsi="Arial" w:cs="Arial"/>
        </w:rPr>
        <w:t>inh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 rosto (com o nome do aluno, vai para casa todos os dias)</w:t>
      </w:r>
    </w:p>
    <w:p w14:paraId="4B22BBDA" w14:textId="77777777" w:rsidR="009879D7" w:rsidRDefault="009879D7" w:rsidP="009879D7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garrafa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squeeze</w:t>
      </w:r>
      <w:proofErr w:type="spellEnd"/>
    </w:p>
    <w:p w14:paraId="0E8D650D" w14:textId="77777777" w:rsidR="009879D7" w:rsidRDefault="009879D7" w:rsidP="009879D7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pasta</w:t>
      </w:r>
      <w:proofErr w:type="gramEnd"/>
      <w:r>
        <w:rPr>
          <w:rFonts w:ascii="Arial" w:hAnsi="Arial" w:cs="Arial"/>
        </w:rPr>
        <w:t xml:space="preserve"> aba (plástica) com elástico</w:t>
      </w:r>
    </w:p>
    <w:p w14:paraId="539D3B6F" w14:textId="77777777" w:rsidR="009879D7" w:rsidRDefault="009879D7" w:rsidP="009879D7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pasta</w:t>
      </w:r>
      <w:proofErr w:type="gramEnd"/>
      <w:r>
        <w:rPr>
          <w:rFonts w:ascii="Arial" w:hAnsi="Arial" w:cs="Arial"/>
        </w:rPr>
        <w:t xml:space="preserve"> catálogo com 100 plásticos</w:t>
      </w:r>
    </w:p>
    <w:p w14:paraId="563331BA" w14:textId="4F145BA6" w:rsidR="009879D7" w:rsidRPr="009879D7" w:rsidRDefault="009879D7" w:rsidP="009879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2603F">
        <w:rPr>
          <w:rFonts w:ascii="Arial" w:hAnsi="Arial" w:cs="Arial"/>
        </w:rPr>
        <w:t>4</w:t>
      </w:r>
      <w:r w:rsidRPr="00EC40BB">
        <w:rPr>
          <w:rFonts w:ascii="Arial" w:hAnsi="Arial" w:cs="Arial"/>
        </w:rPr>
        <w:t xml:space="preserve"> cadernos de 6</w:t>
      </w:r>
      <w:r>
        <w:rPr>
          <w:rFonts w:ascii="Arial" w:hAnsi="Arial" w:cs="Arial"/>
        </w:rPr>
        <w:t>0</w:t>
      </w:r>
      <w:r w:rsidRPr="00EC40BB">
        <w:rPr>
          <w:rFonts w:ascii="Arial" w:hAnsi="Arial" w:cs="Arial"/>
        </w:rPr>
        <w:t xml:space="preserve"> fo</w:t>
      </w:r>
      <w:r>
        <w:rPr>
          <w:rFonts w:ascii="Arial" w:hAnsi="Arial" w:cs="Arial"/>
        </w:rPr>
        <w:t>l</w:t>
      </w:r>
      <w:r w:rsidRPr="00EC40BB">
        <w:rPr>
          <w:rFonts w:ascii="Arial" w:hAnsi="Arial" w:cs="Arial"/>
        </w:rPr>
        <w:t>has</w:t>
      </w:r>
      <w:r w:rsidR="009258F7">
        <w:rPr>
          <w:rFonts w:ascii="Arial" w:hAnsi="Arial" w:cs="Arial"/>
        </w:rPr>
        <w:t xml:space="preserve">; </w:t>
      </w:r>
      <w:r w:rsidRPr="00EC40BB">
        <w:rPr>
          <w:rFonts w:ascii="Arial" w:hAnsi="Arial" w:cs="Arial"/>
        </w:rPr>
        <w:t>0</w:t>
      </w:r>
      <w:r w:rsidR="0032603F">
        <w:rPr>
          <w:rFonts w:ascii="Arial" w:hAnsi="Arial" w:cs="Arial"/>
        </w:rPr>
        <w:t>5</w:t>
      </w:r>
      <w:r w:rsidRPr="00EC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cadernos </w:t>
      </w:r>
      <w:r w:rsidRPr="00EC40B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96</w:t>
      </w:r>
      <w:r w:rsidRPr="00EC40BB">
        <w:rPr>
          <w:rFonts w:ascii="Arial" w:hAnsi="Arial" w:cs="Arial"/>
        </w:rPr>
        <w:t xml:space="preserve"> folhas</w:t>
      </w:r>
      <w:r>
        <w:rPr>
          <w:rFonts w:ascii="Arial" w:hAnsi="Arial" w:cs="Arial"/>
        </w:rPr>
        <w:t xml:space="preserve"> </w:t>
      </w:r>
      <w:r w:rsidRPr="00EC40BB">
        <w:rPr>
          <w:rFonts w:ascii="Arial" w:hAnsi="Arial" w:cs="Arial"/>
        </w:rPr>
        <w:t>(</w:t>
      </w:r>
      <w:r w:rsidR="009258F7" w:rsidRPr="009258F7">
        <w:rPr>
          <w:rFonts w:ascii="Arial" w:hAnsi="Arial" w:cs="Arial"/>
          <w:b/>
          <w:bCs/>
        </w:rPr>
        <w:t>S</w:t>
      </w:r>
      <w:r w:rsidRPr="009258F7">
        <w:rPr>
          <w:rFonts w:ascii="Arial" w:hAnsi="Arial" w:cs="Arial"/>
          <w:b/>
          <w:bCs/>
        </w:rPr>
        <w:t>ugestão</w:t>
      </w:r>
      <w:r w:rsidR="009258F7" w:rsidRPr="009258F7">
        <w:rPr>
          <w:rFonts w:ascii="Arial" w:hAnsi="Arial" w:cs="Arial"/>
          <w:b/>
          <w:bCs/>
        </w:rPr>
        <w:t>:</w:t>
      </w:r>
      <w:r w:rsidRPr="00EC40BB">
        <w:rPr>
          <w:rFonts w:ascii="Arial" w:hAnsi="Arial" w:cs="Arial"/>
        </w:rPr>
        <w:t xml:space="preserve"> caderno </w:t>
      </w:r>
      <w:r>
        <w:rPr>
          <w:rFonts w:ascii="Arial" w:hAnsi="Arial" w:cs="Arial"/>
        </w:rPr>
        <w:t>tamanho ofício</w:t>
      </w:r>
      <w:r w:rsidR="00683D4C">
        <w:rPr>
          <w:rFonts w:ascii="Arial" w:hAnsi="Arial" w:cs="Arial"/>
        </w:rPr>
        <w:t xml:space="preserve"> com linhas numeradas</w:t>
      </w:r>
      <w:r>
        <w:rPr>
          <w:rFonts w:ascii="Arial" w:hAnsi="Arial" w:cs="Arial"/>
        </w:rPr>
        <w:t>,</w:t>
      </w:r>
      <w:r w:rsidRPr="00EC40BB">
        <w:rPr>
          <w:rFonts w:ascii="Arial" w:hAnsi="Arial" w:cs="Arial"/>
        </w:rPr>
        <w:t xml:space="preserve"> pois, facilita a organização</w:t>
      </w:r>
      <w:r w:rsidR="00683D4C">
        <w:rPr>
          <w:rFonts w:ascii="Arial" w:hAnsi="Arial" w:cs="Arial"/>
        </w:rPr>
        <w:t xml:space="preserve"> e a escrita</w:t>
      </w:r>
      <w:r w:rsidRPr="006878FE">
        <w:rPr>
          <w:rFonts w:ascii="Arial" w:hAnsi="Arial" w:cs="Arial"/>
        </w:rPr>
        <w:t xml:space="preserve">) </w:t>
      </w:r>
      <w:r w:rsidR="009258F7">
        <w:rPr>
          <w:rFonts w:ascii="Arial" w:hAnsi="Arial" w:cs="Arial"/>
        </w:rPr>
        <w:t xml:space="preserve">e </w:t>
      </w:r>
      <w:r w:rsidR="001865FB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caderno espiral </w:t>
      </w:r>
      <w:r w:rsidR="001865FB">
        <w:rPr>
          <w:rFonts w:ascii="Arial" w:hAnsi="Arial" w:cs="Arial"/>
        </w:rPr>
        <w:t xml:space="preserve">pequeno </w:t>
      </w:r>
      <w:r>
        <w:rPr>
          <w:rFonts w:ascii="Arial" w:hAnsi="Arial" w:cs="Arial"/>
        </w:rPr>
        <w:t xml:space="preserve">¼ </w:t>
      </w:r>
      <w:r w:rsidR="009258F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80 folhas</w:t>
      </w:r>
      <w:r w:rsidR="009258F7">
        <w:rPr>
          <w:rFonts w:ascii="Arial" w:hAnsi="Arial" w:cs="Arial"/>
        </w:rPr>
        <w:t>:</w:t>
      </w:r>
    </w:p>
    <w:p w14:paraId="1D63DF3A" w14:textId="05A69D08" w:rsidR="009879D7" w:rsidRPr="007F6003" w:rsidRDefault="009879D7" w:rsidP="009879D7">
      <w:pPr>
        <w:spacing w:line="120" w:lineRule="auto"/>
        <w:jc w:val="both"/>
        <w:rPr>
          <w:rFonts w:ascii="Arial" w:hAnsi="Arial" w:cs="Arial"/>
          <w:b/>
        </w:rPr>
      </w:pPr>
    </w:p>
    <w:p w14:paraId="1B776740" w14:textId="501D0DC8" w:rsidR="009879D7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B945D1" wp14:editId="442BDCA9">
                <wp:simplePos x="0" y="0"/>
                <wp:positionH relativeFrom="column">
                  <wp:posOffset>1230630</wp:posOffset>
                </wp:positionH>
                <wp:positionV relativeFrom="paragraph">
                  <wp:posOffset>29210</wp:posOffset>
                </wp:positionV>
                <wp:extent cx="133350" cy="678180"/>
                <wp:effectExtent l="0" t="19050" r="19050" b="2667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78180"/>
                        </a:xfrm>
                        <a:prstGeom prst="rightBrace">
                          <a:avLst>
                            <a:gd name="adj1" fmla="val 65074"/>
                            <a:gd name="adj2" fmla="val 5000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9DEC7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96.9pt;margin-top:2.3pt;width:10.5pt;height:5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" adj="2764" strokeweight="2.25pt"/>
            </w:pict>
          </mc:Fallback>
        </mc:AlternateContent>
      </w:r>
      <w:r>
        <w:rPr>
          <w:rFonts w:ascii="Arial" w:hAnsi="Arial" w:cs="Arial"/>
        </w:rPr>
        <w:t xml:space="preserve">     Ciências</w:t>
      </w:r>
    </w:p>
    <w:p w14:paraId="4EC0B80C" w14:textId="77777777" w:rsidR="009879D7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Geografia</w:t>
      </w:r>
    </w:p>
    <w:p w14:paraId="52618E3B" w14:textId="77777777" w:rsidR="009879D7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341192" wp14:editId="1E92C843">
                <wp:simplePos x="0" y="0"/>
                <wp:positionH relativeFrom="column">
                  <wp:posOffset>1792605</wp:posOffset>
                </wp:positionH>
                <wp:positionV relativeFrom="paragraph">
                  <wp:posOffset>74930</wp:posOffset>
                </wp:positionV>
                <wp:extent cx="1438275" cy="285750"/>
                <wp:effectExtent l="9525" t="11430" r="9525" b="76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EAC9" w14:textId="77777777" w:rsidR="009879D7" w:rsidRPr="00E31F73" w:rsidRDefault="009879D7" w:rsidP="009879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1F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 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411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1.15pt;margin-top:5.9pt;width:113.2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" strokecolor="white [3212]">
                <v:textbox>
                  <w:txbxContent>
                    <w:p w14:paraId="3B9AEAC9" w14:textId="77777777" w:rsidR="009879D7" w:rsidRPr="00E31F73" w:rsidRDefault="009879D7" w:rsidP="009879D7">
                      <w:pPr>
                        <w:rPr>
                          <w:b/>
                          <w:bCs/>
                        </w:rPr>
                      </w:pPr>
                      <w:r w:rsidRPr="00E31F73">
                        <w:rPr>
                          <w:rFonts w:ascii="Arial" w:hAnsi="Arial" w:cs="Arial"/>
                          <w:b/>
                          <w:bCs/>
                        </w:rPr>
                        <w:t>60 folhas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História </w:t>
      </w:r>
    </w:p>
    <w:p w14:paraId="68F29C59" w14:textId="77777777" w:rsidR="003E4784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Inglês   </w:t>
      </w:r>
    </w:p>
    <w:p w14:paraId="4E06E44D" w14:textId="078FE1A9" w:rsidR="009879D7" w:rsidRDefault="003E4784" w:rsidP="003260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79D7">
        <w:rPr>
          <w:rFonts w:ascii="Arial" w:hAnsi="Arial" w:cs="Arial"/>
        </w:rPr>
        <w:t xml:space="preserve">                                          </w:t>
      </w:r>
      <w:r w:rsidR="00AA05B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196AFD" wp14:editId="5FA8A605">
                <wp:simplePos x="0" y="0"/>
                <wp:positionH relativeFrom="column">
                  <wp:posOffset>2773680</wp:posOffset>
                </wp:positionH>
                <wp:positionV relativeFrom="paragraph">
                  <wp:posOffset>52070</wp:posOffset>
                </wp:positionV>
                <wp:extent cx="257175" cy="895350"/>
                <wp:effectExtent l="0" t="19050" r="2857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895350"/>
                        </a:xfrm>
                        <a:prstGeom prst="rightBrace">
                          <a:avLst>
                            <a:gd name="adj1" fmla="val 23106"/>
                            <a:gd name="adj2" fmla="val 5000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59A9538" id="AutoShape 9" o:spid="_x0000_s1026" type="#_x0000_t88" style="position:absolute;margin-left:218.4pt;margin-top:4.1pt;width:20.25pt;height:7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" adj="1434" strokeweight="2.25pt"/>
            </w:pict>
          </mc:Fallback>
        </mc:AlternateContent>
      </w:r>
    </w:p>
    <w:p w14:paraId="79712C32" w14:textId="4B975B0F" w:rsidR="009879D7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DA556D" wp14:editId="255801FF">
                <wp:simplePos x="0" y="0"/>
                <wp:positionH relativeFrom="column">
                  <wp:posOffset>3116580</wp:posOffset>
                </wp:positionH>
                <wp:positionV relativeFrom="paragraph">
                  <wp:posOffset>110490</wp:posOffset>
                </wp:positionV>
                <wp:extent cx="1438275" cy="285750"/>
                <wp:effectExtent l="9525" t="7620" r="9525" b="1143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0A6FA" w14:textId="77777777" w:rsidR="009879D7" w:rsidRPr="00E31F73" w:rsidRDefault="009879D7" w:rsidP="009879D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Pr="00E31F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 folhas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A556D" id="Text Box 10" o:spid="_x0000_s1027" type="#_x0000_t202" style="position:absolute;left:0;text-align:left;margin-left:245.4pt;margin-top:8.7pt;width:113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" strokecolor="white">
                <v:textbox>
                  <w:txbxContent>
                    <w:p w14:paraId="1B00A6FA" w14:textId="77777777" w:rsidR="009879D7" w:rsidRPr="00E31F73" w:rsidRDefault="009879D7" w:rsidP="009879D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Pr="00E31F73">
                        <w:rPr>
                          <w:rFonts w:ascii="Arial" w:hAnsi="Arial" w:cs="Arial"/>
                          <w:b/>
                          <w:bCs/>
                        </w:rPr>
                        <w:t>6 folhas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Matemática</w:t>
      </w:r>
    </w:p>
    <w:p w14:paraId="05B96C49" w14:textId="77777777" w:rsidR="009879D7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Português         </w:t>
      </w:r>
    </w:p>
    <w:p w14:paraId="4D1AB580" w14:textId="77777777" w:rsidR="00242B7D" w:rsidRDefault="009258F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04E6D">
        <w:rPr>
          <w:rFonts w:ascii="Arial" w:hAnsi="Arial" w:cs="Arial"/>
        </w:rPr>
        <w:t xml:space="preserve"> </w:t>
      </w:r>
      <w:r w:rsidR="009879D7">
        <w:rPr>
          <w:rFonts w:ascii="Arial" w:hAnsi="Arial" w:cs="Arial"/>
        </w:rPr>
        <w:t>Oficina de escrita</w:t>
      </w:r>
    </w:p>
    <w:p w14:paraId="33B75581" w14:textId="58B8420A" w:rsidR="00C349FD" w:rsidRDefault="00242B7D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E4784">
        <w:rPr>
          <w:rFonts w:ascii="Arial" w:hAnsi="Arial" w:cs="Arial"/>
        </w:rPr>
        <w:t xml:space="preserve"> </w:t>
      </w:r>
      <w:r w:rsidR="009258F7">
        <w:rPr>
          <w:rFonts w:ascii="Arial" w:hAnsi="Arial" w:cs="Arial"/>
        </w:rPr>
        <w:t>Literatura</w:t>
      </w:r>
      <w:r w:rsidR="009879D7">
        <w:rPr>
          <w:rFonts w:ascii="Arial" w:hAnsi="Arial" w:cs="Arial"/>
        </w:rPr>
        <w:t xml:space="preserve"> </w:t>
      </w:r>
      <w:r w:rsidR="0032603F">
        <w:rPr>
          <w:rFonts w:ascii="Arial" w:hAnsi="Arial" w:cs="Arial"/>
        </w:rPr>
        <w:t>/Ditado</w:t>
      </w:r>
      <w:r w:rsidR="00683D4C">
        <w:rPr>
          <w:rFonts w:ascii="Arial" w:hAnsi="Arial" w:cs="Arial"/>
        </w:rPr>
        <w:t>]</w:t>
      </w:r>
      <w:bookmarkStart w:id="0" w:name="_GoBack"/>
      <w:bookmarkEnd w:id="0"/>
    </w:p>
    <w:p w14:paraId="357BD236" w14:textId="3632A61A" w:rsidR="009879D7" w:rsidRDefault="00C349FD" w:rsidP="009258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Espanhol</w:t>
      </w:r>
      <w:r w:rsidR="009879D7">
        <w:rPr>
          <w:rFonts w:ascii="Arial" w:hAnsi="Arial" w:cs="Arial"/>
        </w:rPr>
        <w:t xml:space="preserve">  </w:t>
      </w:r>
    </w:p>
    <w:p w14:paraId="2DD3A9D2" w14:textId="462CEC59" w:rsidR="009879D7" w:rsidRDefault="009879D7" w:rsidP="009258F7">
      <w:pPr>
        <w:spacing w:line="120" w:lineRule="auto"/>
        <w:jc w:val="both"/>
        <w:rPr>
          <w:rFonts w:ascii="Arial" w:hAnsi="Arial" w:cs="Arial"/>
        </w:rPr>
      </w:pPr>
    </w:p>
    <w:p w14:paraId="4473DE89" w14:textId="4E5A5ED3" w:rsidR="009258F7" w:rsidRDefault="009258F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Projeto</w:t>
      </w:r>
      <w:r w:rsidR="00683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(caderno espiral</w:t>
      </w:r>
      <w:r w:rsidR="001865FB">
        <w:rPr>
          <w:rFonts w:ascii="Arial" w:hAnsi="Arial" w:cs="Arial"/>
        </w:rPr>
        <w:t xml:space="preserve"> </w:t>
      </w:r>
      <w:r w:rsidR="002D367B">
        <w:rPr>
          <w:rFonts w:ascii="Arial" w:hAnsi="Arial" w:cs="Arial"/>
        </w:rPr>
        <w:t>pequeno) 80</w:t>
      </w:r>
      <w:r w:rsidR="00683D4C" w:rsidRPr="00683D4C">
        <w:rPr>
          <w:rFonts w:ascii="Arial" w:hAnsi="Arial" w:cs="Arial"/>
          <w:b/>
        </w:rPr>
        <w:t xml:space="preserve"> folhas</w:t>
      </w:r>
    </w:p>
    <w:p w14:paraId="76C46FDF" w14:textId="77777777" w:rsidR="009258F7" w:rsidRDefault="009258F7" w:rsidP="009258F7">
      <w:pPr>
        <w:spacing w:line="120" w:lineRule="auto"/>
        <w:jc w:val="both"/>
        <w:rPr>
          <w:rFonts w:ascii="Arial" w:hAnsi="Arial" w:cs="Arial"/>
        </w:rPr>
      </w:pPr>
    </w:p>
    <w:p w14:paraId="3610C6D5" w14:textId="692724E3" w:rsidR="009879D7" w:rsidRPr="009879D7" w:rsidRDefault="009879D7" w:rsidP="009879D7">
      <w:pPr>
        <w:jc w:val="both"/>
        <w:rPr>
          <w:rFonts w:ascii="Arial" w:hAnsi="Arial" w:cs="Arial"/>
          <w:b/>
          <w:bCs/>
        </w:rPr>
      </w:pPr>
      <w:r w:rsidRPr="009879D7">
        <w:rPr>
          <w:rFonts w:ascii="Arial" w:hAnsi="Arial" w:cs="Arial"/>
          <w:b/>
          <w:bCs/>
        </w:rPr>
        <w:t>OBS:</w:t>
      </w:r>
      <w:r w:rsidR="00242B7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Ditado</w:t>
      </w:r>
      <w:r w:rsidRPr="009879D7">
        <w:rPr>
          <w:rFonts w:ascii="Arial" w:hAnsi="Arial" w:cs="Arial"/>
          <w:b/>
          <w:bCs/>
        </w:rPr>
        <w:t xml:space="preserve"> e Literatura serão no mesmo caderno, mas sem </w:t>
      </w:r>
      <w:r w:rsidR="009258F7" w:rsidRPr="009879D7">
        <w:rPr>
          <w:rFonts w:ascii="Arial" w:hAnsi="Arial" w:cs="Arial"/>
          <w:b/>
          <w:bCs/>
        </w:rPr>
        <w:t>divid</w:t>
      </w:r>
      <w:r w:rsidR="009258F7">
        <w:rPr>
          <w:rFonts w:ascii="Arial" w:hAnsi="Arial" w:cs="Arial"/>
          <w:b/>
          <w:bCs/>
        </w:rPr>
        <w:t>i</w:t>
      </w:r>
      <w:r w:rsidR="009258F7" w:rsidRPr="009879D7">
        <w:rPr>
          <w:rFonts w:ascii="Arial" w:hAnsi="Arial" w:cs="Arial"/>
          <w:b/>
          <w:bCs/>
        </w:rPr>
        <w:t>-lo</w:t>
      </w:r>
      <w:r w:rsidRPr="009879D7">
        <w:rPr>
          <w:rFonts w:ascii="Arial" w:hAnsi="Arial" w:cs="Arial"/>
          <w:b/>
          <w:bCs/>
        </w:rPr>
        <w:t>.</w:t>
      </w:r>
    </w:p>
    <w:p w14:paraId="6A3C231A" w14:textId="2BEB3206" w:rsidR="009879D7" w:rsidRDefault="009879D7" w:rsidP="009258F7">
      <w:pPr>
        <w:spacing w:line="1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201B9335" w14:textId="78EAE67E" w:rsidR="009879D7" w:rsidRDefault="001865FB" w:rsidP="009258F7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0CBA52" wp14:editId="5E7DFC7A">
                <wp:simplePos x="0" y="0"/>
                <wp:positionH relativeFrom="column">
                  <wp:posOffset>2124075</wp:posOffset>
                </wp:positionH>
                <wp:positionV relativeFrom="paragraph">
                  <wp:posOffset>57785</wp:posOffset>
                </wp:positionV>
                <wp:extent cx="246380" cy="895350"/>
                <wp:effectExtent l="0" t="19050" r="2032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895350"/>
                        </a:xfrm>
                        <a:prstGeom prst="rightBrace">
                          <a:avLst>
                            <a:gd name="adj1" fmla="val 31100"/>
                            <a:gd name="adj2" fmla="val 50000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D09B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167.25pt;margin-top:4.55pt;width:19.4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" adj="1849" strokeweight="2.25pt"/>
            </w:pict>
          </mc:Fallback>
        </mc:AlternateContent>
      </w:r>
      <w:proofErr w:type="gramStart"/>
      <w:r w:rsidR="009879D7">
        <w:rPr>
          <w:rFonts w:ascii="Arial" w:hAnsi="Arial" w:cs="Arial"/>
        </w:rPr>
        <w:t>01 tesoura</w:t>
      </w:r>
      <w:proofErr w:type="gramEnd"/>
      <w:r w:rsidR="009879D7">
        <w:rPr>
          <w:rFonts w:ascii="Arial" w:hAnsi="Arial" w:cs="Arial"/>
        </w:rPr>
        <w:t xml:space="preserve"> escolar (sem ponta)</w:t>
      </w:r>
    </w:p>
    <w:p w14:paraId="5CEB2E45" w14:textId="77777777" w:rsidR="009879D7" w:rsidRDefault="009879D7" w:rsidP="009258F7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C0342" wp14:editId="2A46121B">
                <wp:simplePos x="0" y="0"/>
                <wp:positionH relativeFrom="column">
                  <wp:posOffset>2526665</wp:posOffset>
                </wp:positionH>
                <wp:positionV relativeFrom="paragraph">
                  <wp:posOffset>91440</wp:posOffset>
                </wp:positionV>
                <wp:extent cx="2533650" cy="428625"/>
                <wp:effectExtent l="0" t="0" r="0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7700D" w14:textId="77777777" w:rsidR="009879D7" w:rsidRPr="006D513C" w:rsidRDefault="009879D7" w:rsidP="009879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Repor sempre que necessário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C0342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8" type="#_x0000_t202" style="position:absolute;left:0;text-align:left;margin-left:198.95pt;margin-top:7.2pt;width:19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" strokecolor="white">
                <v:textbox>
                  <w:txbxContent>
                    <w:p w14:paraId="7927700D" w14:textId="77777777" w:rsidR="009879D7" w:rsidRPr="006D513C" w:rsidRDefault="009879D7" w:rsidP="009879D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Repor sempre que necessário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02 lápis (grafite)</w:t>
      </w:r>
    </w:p>
    <w:p w14:paraId="455AFAFC" w14:textId="58AC7FB5" w:rsidR="009879D7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 borrachas</w:t>
      </w:r>
    </w:p>
    <w:p w14:paraId="6CAC3983" w14:textId="3615251A" w:rsidR="001865FB" w:rsidRDefault="001865FB" w:rsidP="009258F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apontador</w:t>
      </w:r>
      <w:proofErr w:type="gramEnd"/>
      <w:r>
        <w:rPr>
          <w:rFonts w:ascii="Arial" w:hAnsi="Arial" w:cs="Arial"/>
        </w:rPr>
        <w:t xml:space="preserve"> </w:t>
      </w:r>
      <w:r w:rsidRPr="001865FB">
        <w:rPr>
          <w:rFonts w:ascii="Arial" w:hAnsi="Arial" w:cs="Arial"/>
        </w:rPr>
        <w:t>com depósito</w:t>
      </w:r>
    </w:p>
    <w:p w14:paraId="4E5B814B" w14:textId="77777777" w:rsidR="009879D7" w:rsidRDefault="009879D7" w:rsidP="009258F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caixa</w:t>
      </w:r>
      <w:proofErr w:type="gramEnd"/>
      <w:r>
        <w:rPr>
          <w:rFonts w:ascii="Arial" w:hAnsi="Arial" w:cs="Arial"/>
        </w:rPr>
        <w:t xml:space="preserve"> de lápis de cor</w:t>
      </w:r>
    </w:p>
    <w:p w14:paraId="277BFBBB" w14:textId="77777777" w:rsidR="009879D7" w:rsidRDefault="009879D7" w:rsidP="009258F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cola</w:t>
      </w:r>
      <w:proofErr w:type="gramEnd"/>
      <w:r>
        <w:rPr>
          <w:rFonts w:ascii="Arial" w:hAnsi="Arial" w:cs="Arial"/>
        </w:rPr>
        <w:t xml:space="preserve"> 90 grs. (</w:t>
      </w:r>
      <w:proofErr w:type="gramStart"/>
      <w:r>
        <w:rPr>
          <w:rFonts w:ascii="Arial" w:hAnsi="Arial" w:cs="Arial"/>
        </w:rPr>
        <w:t>comum</w:t>
      </w:r>
      <w:proofErr w:type="gramEnd"/>
      <w:r>
        <w:rPr>
          <w:rFonts w:ascii="Arial" w:hAnsi="Arial" w:cs="Arial"/>
        </w:rPr>
        <w:t>)</w:t>
      </w:r>
    </w:p>
    <w:p w14:paraId="5A74F479" w14:textId="35EADF6C" w:rsidR="009879D7" w:rsidRDefault="009879D7" w:rsidP="009258F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bolsa</w:t>
      </w:r>
      <w:proofErr w:type="gramEnd"/>
      <w:r>
        <w:rPr>
          <w:rFonts w:ascii="Arial" w:hAnsi="Arial" w:cs="Arial"/>
        </w:rPr>
        <w:t xml:space="preserve"> </w:t>
      </w:r>
      <w:r w:rsidR="002F086E">
        <w:rPr>
          <w:rFonts w:ascii="Arial" w:hAnsi="Arial" w:cs="Arial"/>
        </w:rPr>
        <w:t xml:space="preserve">grande </w:t>
      </w:r>
      <w:r>
        <w:rPr>
          <w:rFonts w:ascii="Arial" w:hAnsi="Arial" w:cs="Arial"/>
        </w:rPr>
        <w:t xml:space="preserve">para guardar lápis </w:t>
      </w:r>
    </w:p>
    <w:p w14:paraId="3EF62D21" w14:textId="5B114AC8" w:rsidR="009879D7" w:rsidRDefault="009879D7" w:rsidP="009258F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01 régua</w:t>
      </w:r>
      <w:proofErr w:type="gramEnd"/>
      <w:r>
        <w:rPr>
          <w:rFonts w:ascii="Arial" w:hAnsi="Arial" w:cs="Arial"/>
        </w:rPr>
        <w:t xml:space="preserve"> 30 cm</w:t>
      </w:r>
    </w:p>
    <w:p w14:paraId="416ECE59" w14:textId="52EEF131" w:rsidR="00683D4C" w:rsidRDefault="00683D4C" w:rsidP="009258F7">
      <w:pPr>
        <w:jc w:val="both"/>
        <w:rPr>
          <w:rFonts w:ascii="Arial" w:hAnsi="Arial" w:cs="Arial"/>
        </w:rPr>
      </w:pPr>
    </w:p>
    <w:p w14:paraId="33A7BBDE" w14:textId="77777777" w:rsidR="00683D4C" w:rsidRDefault="00683D4C" w:rsidP="009258F7">
      <w:pPr>
        <w:jc w:val="both"/>
        <w:rPr>
          <w:rFonts w:ascii="Arial" w:hAnsi="Arial" w:cs="Arial"/>
        </w:rPr>
      </w:pPr>
    </w:p>
    <w:p w14:paraId="052E1FBC" w14:textId="77777777" w:rsidR="009879D7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Portuguesa</w:t>
      </w:r>
    </w:p>
    <w:p w14:paraId="5584337B" w14:textId="77777777" w:rsidR="009879D7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Inglesa</w:t>
      </w:r>
    </w:p>
    <w:p w14:paraId="4BB7DAC3" w14:textId="77777777" w:rsidR="009879D7" w:rsidRDefault="009879D7" w:rsidP="00925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Dicionário – Língua Espanhola</w:t>
      </w:r>
    </w:p>
    <w:p w14:paraId="675045F3" w14:textId="77777777" w:rsidR="009879D7" w:rsidRDefault="009879D7" w:rsidP="009879D7">
      <w:pPr>
        <w:spacing w:line="120" w:lineRule="auto"/>
        <w:jc w:val="both"/>
        <w:rPr>
          <w:rFonts w:ascii="Arial" w:hAnsi="Arial" w:cs="Arial"/>
        </w:rPr>
      </w:pPr>
    </w:p>
    <w:p w14:paraId="65E2B2F7" w14:textId="77777777" w:rsidR="00683D4C" w:rsidRDefault="00683D4C" w:rsidP="009879D7">
      <w:pPr>
        <w:rPr>
          <w:rFonts w:ascii="Arial" w:hAnsi="Arial" w:cs="Arial"/>
          <w:b/>
          <w:i/>
        </w:rPr>
      </w:pPr>
    </w:p>
    <w:p w14:paraId="0D9876B0" w14:textId="431DB62D" w:rsidR="009879D7" w:rsidRPr="001865FB" w:rsidRDefault="009879D7" w:rsidP="009879D7">
      <w:pPr>
        <w:rPr>
          <w:rFonts w:ascii="Arial" w:hAnsi="Arial" w:cs="Arial"/>
          <w:b/>
        </w:rPr>
      </w:pPr>
      <w:r w:rsidRPr="001865FB">
        <w:rPr>
          <w:rFonts w:ascii="Arial" w:hAnsi="Arial" w:cs="Arial"/>
          <w:b/>
        </w:rPr>
        <w:t xml:space="preserve">Observações: </w:t>
      </w:r>
    </w:p>
    <w:p w14:paraId="3442878E" w14:textId="77777777" w:rsidR="00B42F6E" w:rsidRPr="001865FB" w:rsidRDefault="00B42F6E" w:rsidP="00B42F6E">
      <w:pPr>
        <w:spacing w:line="120" w:lineRule="auto"/>
        <w:rPr>
          <w:rFonts w:ascii="Arial" w:hAnsi="Arial" w:cs="Arial"/>
        </w:rPr>
      </w:pPr>
    </w:p>
    <w:p w14:paraId="2D0DF7A2" w14:textId="70EFD848" w:rsidR="009879D7" w:rsidRDefault="009879D7" w:rsidP="00AA05B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será permitido o uso de fichário e estilete</w:t>
      </w:r>
      <w:r w:rsidR="00683D4C">
        <w:rPr>
          <w:rFonts w:ascii="Arial" w:hAnsi="Arial" w:cs="Arial"/>
        </w:rPr>
        <w:t xml:space="preserve"> e lapiseira</w:t>
      </w:r>
      <w:r>
        <w:rPr>
          <w:rFonts w:ascii="Arial" w:hAnsi="Arial" w:cs="Arial"/>
        </w:rPr>
        <w:t>;</w:t>
      </w:r>
    </w:p>
    <w:p w14:paraId="0BE1D673" w14:textId="77777777" w:rsidR="009879D7" w:rsidRPr="00EB1AB6" w:rsidRDefault="009879D7" w:rsidP="00AA05B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AB6">
        <w:rPr>
          <w:rFonts w:ascii="Arial" w:hAnsi="Arial" w:cs="Arial"/>
        </w:rPr>
        <w:t>Todo material pessoal deverá ser etiquetado com o nome e a série do aluno</w:t>
      </w:r>
      <w:r>
        <w:rPr>
          <w:rFonts w:ascii="Arial" w:hAnsi="Arial" w:cs="Arial"/>
        </w:rPr>
        <w:t>;</w:t>
      </w:r>
      <w:r w:rsidRPr="00EB1AB6">
        <w:rPr>
          <w:rFonts w:ascii="Arial" w:hAnsi="Arial" w:cs="Arial"/>
        </w:rPr>
        <w:t xml:space="preserve">  </w:t>
      </w:r>
    </w:p>
    <w:p w14:paraId="71ECB006" w14:textId="77777777" w:rsidR="009879D7" w:rsidRDefault="009879D7" w:rsidP="00AA05B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evitar maiores problemas não será permitido o empréstimo de material colega/colega;</w:t>
      </w:r>
    </w:p>
    <w:p w14:paraId="2029C381" w14:textId="77777777" w:rsidR="009879D7" w:rsidRDefault="009879D7" w:rsidP="00AA05B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1AB6">
        <w:rPr>
          <w:rFonts w:ascii="Arial" w:hAnsi="Arial" w:cs="Arial"/>
        </w:rPr>
        <w:t>Trazer os dicionários de acordo com o horário</w:t>
      </w:r>
      <w:r>
        <w:rPr>
          <w:rFonts w:ascii="Arial" w:hAnsi="Arial" w:cs="Arial"/>
        </w:rPr>
        <w:t>;</w:t>
      </w:r>
    </w:p>
    <w:p w14:paraId="14A73476" w14:textId="77777777" w:rsidR="009879D7" w:rsidRDefault="009879D7" w:rsidP="00AA05B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57C0D">
        <w:rPr>
          <w:rFonts w:ascii="Arial" w:hAnsi="Arial" w:cs="Arial"/>
        </w:rPr>
        <w:t>A escola fornecerá agenda e o aluno deverá trazê-la diariamente.</w:t>
      </w:r>
    </w:p>
    <w:p w14:paraId="6D945434" w14:textId="77777777" w:rsidR="009879D7" w:rsidRDefault="009879D7" w:rsidP="00AA05BE">
      <w:pPr>
        <w:spacing w:line="120" w:lineRule="auto"/>
        <w:ind w:left="720"/>
        <w:jc w:val="both"/>
        <w:rPr>
          <w:rFonts w:ascii="Arial" w:hAnsi="Arial" w:cs="Arial"/>
        </w:rPr>
      </w:pPr>
    </w:p>
    <w:p w14:paraId="1402C56B" w14:textId="67110E01" w:rsidR="003C1A14" w:rsidRPr="00115D57" w:rsidRDefault="009879D7" w:rsidP="009258F7">
      <w:pPr>
        <w:jc w:val="center"/>
        <w:rPr>
          <w:rFonts w:ascii="Algerian" w:hAnsi="Algerian"/>
        </w:rPr>
      </w:pPr>
      <w:r w:rsidRPr="009328D0">
        <w:rPr>
          <w:rFonts w:ascii="Arial" w:hAnsi="Arial" w:cs="Arial"/>
          <w:b/>
        </w:rPr>
        <w:t>USO OBRIGATÓRIO DO UNIFORME COMPLETO DA ESCOLA</w:t>
      </w:r>
      <w:r w:rsidR="00A01EE7">
        <w:rPr>
          <w:rFonts w:ascii="Arial" w:hAnsi="Arial" w:cs="Arial"/>
          <w:b/>
        </w:rPr>
        <w:t xml:space="preserve"> TODOS OS DIAS.</w:t>
      </w:r>
    </w:p>
    <w:sectPr w:rsidR="003C1A14" w:rsidRPr="00115D57" w:rsidSect="00683D4C">
      <w:type w:val="continuous"/>
      <w:pgSz w:w="12240" w:h="15840" w:code="1"/>
      <w:pgMar w:top="720" w:right="720" w:bottom="720" w:left="720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ED3"/>
    <w:multiLevelType w:val="hybridMultilevel"/>
    <w:tmpl w:val="AFF6FE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3E80"/>
    <w:multiLevelType w:val="hybridMultilevel"/>
    <w:tmpl w:val="0A00DC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B8A7478"/>
    <w:multiLevelType w:val="hybridMultilevel"/>
    <w:tmpl w:val="54444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9B703A"/>
    <w:multiLevelType w:val="hybridMultilevel"/>
    <w:tmpl w:val="713A23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1A"/>
    <w:rsid w:val="00007AA9"/>
    <w:rsid w:val="0001563D"/>
    <w:rsid w:val="000277C1"/>
    <w:rsid w:val="00061728"/>
    <w:rsid w:val="0008235E"/>
    <w:rsid w:val="000E2572"/>
    <w:rsid w:val="00102595"/>
    <w:rsid w:val="00115D57"/>
    <w:rsid w:val="00134ACF"/>
    <w:rsid w:val="00184068"/>
    <w:rsid w:val="001865FB"/>
    <w:rsid w:val="00197983"/>
    <w:rsid w:val="00211D48"/>
    <w:rsid w:val="00242B7D"/>
    <w:rsid w:val="00293BD1"/>
    <w:rsid w:val="002D367B"/>
    <w:rsid w:val="002E5F9D"/>
    <w:rsid w:val="002F086E"/>
    <w:rsid w:val="00305F84"/>
    <w:rsid w:val="00307BAA"/>
    <w:rsid w:val="0032603F"/>
    <w:rsid w:val="003966A2"/>
    <w:rsid w:val="003C1A14"/>
    <w:rsid w:val="003E4784"/>
    <w:rsid w:val="003F2166"/>
    <w:rsid w:val="00445FEE"/>
    <w:rsid w:val="0045671D"/>
    <w:rsid w:val="004743CB"/>
    <w:rsid w:val="00480834"/>
    <w:rsid w:val="004B77A0"/>
    <w:rsid w:val="004C3030"/>
    <w:rsid w:val="005311F9"/>
    <w:rsid w:val="0053713D"/>
    <w:rsid w:val="00544EEA"/>
    <w:rsid w:val="00555019"/>
    <w:rsid w:val="005D3E34"/>
    <w:rsid w:val="00683D4C"/>
    <w:rsid w:val="006A6D8E"/>
    <w:rsid w:val="006D170B"/>
    <w:rsid w:val="00704E6D"/>
    <w:rsid w:val="00757F8C"/>
    <w:rsid w:val="00777607"/>
    <w:rsid w:val="007F5089"/>
    <w:rsid w:val="007F5474"/>
    <w:rsid w:val="007F6003"/>
    <w:rsid w:val="00823A9A"/>
    <w:rsid w:val="00837E9F"/>
    <w:rsid w:val="00895736"/>
    <w:rsid w:val="008E181E"/>
    <w:rsid w:val="009258F7"/>
    <w:rsid w:val="00927713"/>
    <w:rsid w:val="00930577"/>
    <w:rsid w:val="00940DA6"/>
    <w:rsid w:val="0097274D"/>
    <w:rsid w:val="009828DF"/>
    <w:rsid w:val="009838F5"/>
    <w:rsid w:val="009879D7"/>
    <w:rsid w:val="00992BED"/>
    <w:rsid w:val="009C39F9"/>
    <w:rsid w:val="00A01EE7"/>
    <w:rsid w:val="00A32417"/>
    <w:rsid w:val="00A36540"/>
    <w:rsid w:val="00A4790D"/>
    <w:rsid w:val="00A659F6"/>
    <w:rsid w:val="00AA05BE"/>
    <w:rsid w:val="00AB10AD"/>
    <w:rsid w:val="00B163F1"/>
    <w:rsid w:val="00B200BA"/>
    <w:rsid w:val="00B42F6E"/>
    <w:rsid w:val="00B70846"/>
    <w:rsid w:val="00B87922"/>
    <w:rsid w:val="00BB1914"/>
    <w:rsid w:val="00BD3BF6"/>
    <w:rsid w:val="00C00DCA"/>
    <w:rsid w:val="00C14726"/>
    <w:rsid w:val="00C3178D"/>
    <w:rsid w:val="00C349FD"/>
    <w:rsid w:val="00C768CE"/>
    <w:rsid w:val="00C84EB6"/>
    <w:rsid w:val="00CD5F10"/>
    <w:rsid w:val="00CF5ED5"/>
    <w:rsid w:val="00D11396"/>
    <w:rsid w:val="00D2175F"/>
    <w:rsid w:val="00D5562F"/>
    <w:rsid w:val="00D808C0"/>
    <w:rsid w:val="00DA09F4"/>
    <w:rsid w:val="00DC761D"/>
    <w:rsid w:val="00DF1B62"/>
    <w:rsid w:val="00E435A3"/>
    <w:rsid w:val="00EA507B"/>
    <w:rsid w:val="00EB14A3"/>
    <w:rsid w:val="00EB1AB6"/>
    <w:rsid w:val="00EE0465"/>
    <w:rsid w:val="00EF06C8"/>
    <w:rsid w:val="00F00182"/>
    <w:rsid w:val="00F3181A"/>
    <w:rsid w:val="00F65037"/>
    <w:rsid w:val="00F832F0"/>
    <w:rsid w:val="00FA0C80"/>
    <w:rsid w:val="00FA48FA"/>
    <w:rsid w:val="00FC1C41"/>
    <w:rsid w:val="00FF01FA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E6E03"/>
  <w15:docId w15:val="{052D4589-51C4-4295-B37A-36E04EC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0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eus%20documentos\COL&#201;GIO%20T%20NETO-2010\LILI\CAMPANHA%202014\Lista%20de%20Material\LISTA%20DE%20MATERIAL-3&#186;%20ao%205&#186;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363B-08F7-4369-ADDE-6DB67AE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MATERIAL-3º ao 5º</Template>
  <TotalTime>4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Teixeira Neto  -  COLTENE – Sistema Positivo de Ensino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Teixeira Neto  -  COLTENE – Sistema Positivo de Ensino</dc:title>
  <dc:creator>Usuário</dc:creator>
  <cp:lastModifiedBy>Eliane Quintão</cp:lastModifiedBy>
  <cp:revision>4</cp:revision>
  <cp:lastPrinted>2023-11-13T18:08:00Z</cp:lastPrinted>
  <dcterms:created xsi:type="dcterms:W3CDTF">2024-10-29T23:20:00Z</dcterms:created>
  <dcterms:modified xsi:type="dcterms:W3CDTF">2024-10-30T00:21:00Z</dcterms:modified>
</cp:coreProperties>
</file>