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07D7" w14:textId="73453B3E" w:rsidR="00782341" w:rsidRDefault="00D905E5" w:rsidP="00782341">
      <w:pPr>
        <w:spacing w:line="12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DA17958" wp14:editId="19E92522">
            <wp:simplePos x="0" y="0"/>
            <wp:positionH relativeFrom="margin">
              <wp:posOffset>6035993</wp:posOffset>
            </wp:positionH>
            <wp:positionV relativeFrom="margin">
              <wp:posOffset>0</wp:posOffset>
            </wp:positionV>
            <wp:extent cx="850106" cy="485775"/>
            <wp:effectExtent l="0" t="0" r="762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24" cy="49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E88E850" wp14:editId="7BA65B59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900430" cy="561975"/>
            <wp:effectExtent l="0" t="0" r="0" b="9525"/>
            <wp:wrapSquare wrapText="bothSides"/>
            <wp:docPr id="1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345"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11343090" w14:textId="3D444C6F" w:rsidR="00065345" w:rsidRDefault="00782341" w:rsidP="0006534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="00065345">
        <w:rPr>
          <w:rFonts w:ascii="Arial" w:hAnsi="Arial" w:cs="Arial"/>
          <w:b/>
          <w:sz w:val="28"/>
          <w:szCs w:val="28"/>
        </w:rPr>
        <w:t xml:space="preserve"> </w:t>
      </w:r>
      <w:r w:rsidR="00065345" w:rsidRPr="006D513C">
        <w:rPr>
          <w:rFonts w:ascii="Arial" w:hAnsi="Arial" w:cs="Arial"/>
          <w:b/>
          <w:sz w:val="28"/>
          <w:szCs w:val="28"/>
          <w:u w:val="single"/>
        </w:rPr>
        <w:t>Lista de materi</w:t>
      </w:r>
      <w:r w:rsidR="008D34B5">
        <w:rPr>
          <w:rFonts w:ascii="Arial" w:hAnsi="Arial" w:cs="Arial"/>
          <w:b/>
          <w:sz w:val="28"/>
          <w:szCs w:val="28"/>
          <w:u w:val="single"/>
        </w:rPr>
        <w:t>a</w:t>
      </w:r>
      <w:r>
        <w:rPr>
          <w:rFonts w:ascii="Arial" w:hAnsi="Arial" w:cs="Arial"/>
          <w:b/>
          <w:sz w:val="28"/>
          <w:szCs w:val="28"/>
          <w:u w:val="single"/>
        </w:rPr>
        <w:t>l</w:t>
      </w:r>
      <w:r w:rsidR="00065345" w:rsidRPr="006D513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65345">
        <w:rPr>
          <w:rFonts w:ascii="Arial" w:hAnsi="Arial" w:cs="Arial"/>
          <w:b/>
          <w:sz w:val="28"/>
          <w:szCs w:val="28"/>
          <w:u w:val="single"/>
        </w:rPr>
        <w:t>–</w:t>
      </w:r>
      <w:r w:rsidR="00065345" w:rsidRPr="006D513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65345">
        <w:rPr>
          <w:rFonts w:ascii="Arial" w:hAnsi="Arial" w:cs="Arial"/>
          <w:b/>
          <w:sz w:val="28"/>
          <w:szCs w:val="28"/>
          <w:u w:val="single"/>
        </w:rPr>
        <w:t>4º e 5</w:t>
      </w:r>
      <w:r w:rsidR="00065345" w:rsidRPr="006D513C">
        <w:rPr>
          <w:rFonts w:ascii="Arial" w:hAnsi="Arial" w:cs="Arial"/>
          <w:b/>
          <w:sz w:val="28"/>
          <w:szCs w:val="28"/>
          <w:u w:val="single"/>
        </w:rPr>
        <w:t>º ANO</w:t>
      </w:r>
      <w:r w:rsidR="00660D79">
        <w:rPr>
          <w:rFonts w:ascii="Arial" w:hAnsi="Arial" w:cs="Arial"/>
          <w:b/>
          <w:sz w:val="28"/>
          <w:szCs w:val="28"/>
          <w:u w:val="single"/>
        </w:rPr>
        <w:t>S</w:t>
      </w:r>
      <w:r w:rsidR="00D905E5">
        <w:rPr>
          <w:rFonts w:ascii="Arial" w:hAnsi="Arial" w:cs="Arial"/>
          <w:b/>
          <w:sz w:val="28"/>
          <w:szCs w:val="28"/>
          <w:u w:val="single"/>
        </w:rPr>
        <w:t xml:space="preserve"> / 2025</w:t>
      </w:r>
    </w:p>
    <w:p w14:paraId="2CB2B835" w14:textId="77777777" w:rsidR="00782341" w:rsidRPr="006D513C" w:rsidRDefault="00782341" w:rsidP="00782341">
      <w:pPr>
        <w:spacing w:line="12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A37B64B" w14:textId="77777777" w:rsidR="00065345" w:rsidRPr="006D513C" w:rsidRDefault="00065345" w:rsidP="0006534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6D513C">
        <w:rPr>
          <w:rFonts w:ascii="Arial" w:hAnsi="Arial" w:cs="Arial"/>
          <w:b/>
          <w:sz w:val="28"/>
          <w:szCs w:val="28"/>
          <w:u w:val="single"/>
        </w:rPr>
        <w:t>Ensino Fundamental I</w:t>
      </w:r>
    </w:p>
    <w:p w14:paraId="665914A4" w14:textId="77777777" w:rsidR="00065345" w:rsidRDefault="00065345" w:rsidP="00065345">
      <w:pPr>
        <w:spacing w:line="120" w:lineRule="auto"/>
        <w:jc w:val="center"/>
        <w:rPr>
          <w:rFonts w:ascii="Arial" w:hAnsi="Arial" w:cs="Arial"/>
          <w:b/>
          <w:u w:val="single"/>
        </w:rPr>
      </w:pPr>
    </w:p>
    <w:p w14:paraId="0279B6AB" w14:textId="77777777" w:rsidR="00065345" w:rsidRDefault="00065345" w:rsidP="0006534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Material pessoal </w:t>
      </w:r>
    </w:p>
    <w:p w14:paraId="12615E7E" w14:textId="77777777" w:rsidR="00065345" w:rsidRDefault="00065345" w:rsidP="00065345">
      <w:pPr>
        <w:spacing w:line="1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B384FE4" w14:textId="77777777" w:rsidR="00065345" w:rsidRDefault="00065345" w:rsidP="00065345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garrafa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squeeze</w:t>
      </w:r>
      <w:proofErr w:type="spellEnd"/>
    </w:p>
    <w:p w14:paraId="5A5D902E" w14:textId="77777777" w:rsidR="00065345" w:rsidRDefault="00065345" w:rsidP="000653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pasta aba (plástica) com elástico</w:t>
      </w:r>
    </w:p>
    <w:p w14:paraId="527110F2" w14:textId="77777777" w:rsidR="00065345" w:rsidRDefault="00065345" w:rsidP="000653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pasta catálogo com 100 plásticos</w:t>
      </w:r>
    </w:p>
    <w:p w14:paraId="56A404C1" w14:textId="01C6DC7A" w:rsidR="00065345" w:rsidRPr="009879D7" w:rsidRDefault="00065345" w:rsidP="000653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426A3">
        <w:rPr>
          <w:rFonts w:ascii="Arial" w:hAnsi="Arial" w:cs="Arial"/>
        </w:rPr>
        <w:t>6</w:t>
      </w:r>
      <w:r w:rsidRPr="00EC40BB">
        <w:rPr>
          <w:rFonts w:ascii="Arial" w:hAnsi="Arial" w:cs="Arial"/>
        </w:rPr>
        <w:t xml:space="preserve"> cadernos de 6</w:t>
      </w:r>
      <w:r>
        <w:rPr>
          <w:rFonts w:ascii="Arial" w:hAnsi="Arial" w:cs="Arial"/>
        </w:rPr>
        <w:t>0</w:t>
      </w:r>
      <w:r w:rsidRPr="00EC40BB">
        <w:rPr>
          <w:rFonts w:ascii="Arial" w:hAnsi="Arial" w:cs="Arial"/>
        </w:rPr>
        <w:t xml:space="preserve"> fo</w:t>
      </w:r>
      <w:r>
        <w:rPr>
          <w:rFonts w:ascii="Arial" w:hAnsi="Arial" w:cs="Arial"/>
        </w:rPr>
        <w:t>l</w:t>
      </w:r>
      <w:r w:rsidRPr="00EC40BB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; </w:t>
      </w:r>
      <w:r w:rsidRPr="00EC40BB">
        <w:rPr>
          <w:rFonts w:ascii="Arial" w:hAnsi="Arial" w:cs="Arial"/>
        </w:rPr>
        <w:t>0</w:t>
      </w:r>
      <w:r w:rsidR="00B426A3">
        <w:rPr>
          <w:rFonts w:ascii="Arial" w:hAnsi="Arial" w:cs="Arial"/>
        </w:rPr>
        <w:t>5</w:t>
      </w:r>
      <w:r w:rsidRPr="00EC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cadernos </w:t>
      </w:r>
      <w:r w:rsidRPr="00EC40B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96</w:t>
      </w:r>
      <w:r w:rsidRPr="00EC40BB">
        <w:rPr>
          <w:rFonts w:ascii="Arial" w:hAnsi="Arial" w:cs="Arial"/>
        </w:rPr>
        <w:t xml:space="preserve"> folhas</w:t>
      </w:r>
      <w:r>
        <w:rPr>
          <w:rFonts w:ascii="Arial" w:hAnsi="Arial" w:cs="Arial"/>
        </w:rPr>
        <w:t xml:space="preserve"> </w:t>
      </w:r>
      <w:r w:rsidRPr="00EC40BB">
        <w:rPr>
          <w:rFonts w:ascii="Arial" w:hAnsi="Arial" w:cs="Arial"/>
        </w:rPr>
        <w:t>(</w:t>
      </w:r>
      <w:r w:rsidRPr="009258F7">
        <w:rPr>
          <w:rFonts w:ascii="Arial" w:hAnsi="Arial" w:cs="Arial"/>
          <w:b/>
          <w:bCs/>
        </w:rPr>
        <w:t>Sugestão:</w:t>
      </w:r>
      <w:r w:rsidRPr="00EC40BB">
        <w:rPr>
          <w:rFonts w:ascii="Arial" w:hAnsi="Arial" w:cs="Arial"/>
        </w:rPr>
        <w:t xml:space="preserve"> caderno </w:t>
      </w:r>
      <w:r>
        <w:rPr>
          <w:rFonts w:ascii="Arial" w:hAnsi="Arial" w:cs="Arial"/>
        </w:rPr>
        <w:t>tamanho ofício,</w:t>
      </w:r>
      <w:r w:rsidRPr="00EC40BB">
        <w:rPr>
          <w:rFonts w:ascii="Arial" w:hAnsi="Arial" w:cs="Arial"/>
        </w:rPr>
        <w:t xml:space="preserve"> pois, facilita a organização</w:t>
      </w:r>
      <w:r>
        <w:rPr>
          <w:rFonts w:ascii="Arial" w:hAnsi="Arial" w:cs="Arial"/>
        </w:rPr>
        <w:t>:</w:t>
      </w:r>
    </w:p>
    <w:p w14:paraId="6D574F14" w14:textId="1652F4D2" w:rsidR="00065345" w:rsidRPr="007F6003" w:rsidRDefault="003E71E6" w:rsidP="00065345">
      <w:pPr>
        <w:spacing w:line="120" w:lineRule="auto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0FE46" wp14:editId="521BFA02">
                <wp:simplePos x="0" y="0"/>
                <wp:positionH relativeFrom="column">
                  <wp:posOffset>1297305</wp:posOffset>
                </wp:positionH>
                <wp:positionV relativeFrom="paragraph">
                  <wp:posOffset>81280</wp:posOffset>
                </wp:positionV>
                <wp:extent cx="142875" cy="1062355"/>
                <wp:effectExtent l="0" t="19050" r="9525" b="4445"/>
                <wp:wrapNone/>
                <wp:docPr id="6" name="Chave Direi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062355"/>
                        </a:xfrm>
                        <a:prstGeom prst="rightBrace">
                          <a:avLst>
                            <a:gd name="adj1" fmla="val 65074"/>
                            <a:gd name="adj2" fmla="val 5000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F7D67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6" o:spid="_x0000_s1026" type="#_x0000_t88" style="position:absolute;margin-left:102.15pt;margin-top:6.4pt;width:11.25pt;height:8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" adj="1890" strokeweight="2.25pt"/>
            </w:pict>
          </mc:Fallback>
        </mc:AlternateContent>
      </w:r>
    </w:p>
    <w:p w14:paraId="4981B2D8" w14:textId="57F9A404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Ciências</w:t>
      </w:r>
    </w:p>
    <w:p w14:paraId="0FB6D69F" w14:textId="7C7B0C5B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Geografia</w:t>
      </w:r>
    </w:p>
    <w:p w14:paraId="7454568B" w14:textId="24B99B91" w:rsidR="00065345" w:rsidRDefault="003E71E6" w:rsidP="00065345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AAB28" wp14:editId="617370C2">
                <wp:simplePos x="0" y="0"/>
                <wp:positionH relativeFrom="column">
                  <wp:posOffset>1535430</wp:posOffset>
                </wp:positionH>
                <wp:positionV relativeFrom="paragraph">
                  <wp:posOffset>10160</wp:posOffset>
                </wp:positionV>
                <wp:extent cx="1438275" cy="285750"/>
                <wp:effectExtent l="0" t="0" r="952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30F6E" w14:textId="77777777" w:rsidR="00065345" w:rsidRPr="00E31F73" w:rsidRDefault="00065345" w:rsidP="000653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1F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 folhas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AAB2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20.9pt;margin-top:.8pt;width:11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" strokecolor="white [3212]">
                <v:textbox>
                  <w:txbxContent>
                    <w:p w14:paraId="5DD30F6E" w14:textId="77777777" w:rsidR="00065345" w:rsidRPr="00E31F73" w:rsidRDefault="00065345" w:rsidP="00065345">
                      <w:pPr>
                        <w:rPr>
                          <w:b/>
                          <w:bCs/>
                        </w:rPr>
                      </w:pPr>
                      <w:r w:rsidRPr="00E31F73">
                        <w:rPr>
                          <w:rFonts w:ascii="Arial" w:hAnsi="Arial" w:cs="Arial"/>
                          <w:b/>
                          <w:bCs/>
                        </w:rPr>
                        <w:t>60 folhas</w:t>
                      </w:r>
                    </w:p>
                  </w:txbxContent>
                </v:textbox>
              </v:shape>
            </w:pict>
          </mc:Fallback>
        </mc:AlternateContent>
      </w:r>
      <w:r w:rsidR="00065345">
        <w:rPr>
          <w:rFonts w:ascii="Arial" w:hAnsi="Arial" w:cs="Arial"/>
        </w:rPr>
        <w:t xml:space="preserve">     História </w:t>
      </w:r>
    </w:p>
    <w:p w14:paraId="628908F5" w14:textId="77777777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Inglês</w:t>
      </w:r>
    </w:p>
    <w:p w14:paraId="59107C80" w14:textId="6B3D9125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Literatura</w:t>
      </w:r>
    </w:p>
    <w:p w14:paraId="33F61CFF" w14:textId="438CDB10" w:rsidR="00E17A76" w:rsidRDefault="00E17A76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Ditado</w:t>
      </w:r>
    </w:p>
    <w:p w14:paraId="688520A0" w14:textId="1663035B" w:rsidR="00065345" w:rsidRDefault="00065345" w:rsidP="00B426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E71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52C45" wp14:editId="1C6DEE95">
                <wp:simplePos x="0" y="0"/>
                <wp:positionH relativeFrom="column">
                  <wp:posOffset>2192655</wp:posOffset>
                </wp:positionH>
                <wp:positionV relativeFrom="paragraph">
                  <wp:posOffset>48895</wp:posOffset>
                </wp:positionV>
                <wp:extent cx="209550" cy="714375"/>
                <wp:effectExtent l="0" t="19050" r="19050" b="28575"/>
                <wp:wrapNone/>
                <wp:docPr id="4" name="Chave Direi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714375"/>
                        </a:xfrm>
                        <a:prstGeom prst="rightBrace">
                          <a:avLst>
                            <a:gd name="adj1" fmla="val 23106"/>
                            <a:gd name="adj2" fmla="val 5000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20FB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4" o:spid="_x0000_s1026" type="#_x0000_t88" style="position:absolute;margin-left:172.65pt;margin-top:3.85pt;width:16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" adj="1464" strokeweight="2.25pt"/>
            </w:pict>
          </mc:Fallback>
        </mc:AlternateContent>
      </w:r>
    </w:p>
    <w:p w14:paraId="56418A11" w14:textId="0DA153C7" w:rsidR="00065345" w:rsidRDefault="003E71E6" w:rsidP="00065345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F0A9F" wp14:editId="6F684163">
                <wp:simplePos x="0" y="0"/>
                <wp:positionH relativeFrom="column">
                  <wp:posOffset>2659380</wp:posOffset>
                </wp:positionH>
                <wp:positionV relativeFrom="paragraph">
                  <wp:posOffset>110490</wp:posOffset>
                </wp:positionV>
                <wp:extent cx="1438275" cy="285750"/>
                <wp:effectExtent l="0" t="0" r="9525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E26D3" w14:textId="77777777" w:rsidR="00065345" w:rsidRPr="00E31F73" w:rsidRDefault="00065345" w:rsidP="00065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Pr="00E31F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 folhas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0A9F" id="Caixa de Texto 3" o:spid="_x0000_s1027" type="#_x0000_t202" style="position:absolute;left:0;text-align:left;margin-left:209.4pt;margin-top:8.7pt;width:113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" strokecolor="white">
                <v:textbox>
                  <w:txbxContent>
                    <w:p w14:paraId="00FE26D3" w14:textId="77777777" w:rsidR="00065345" w:rsidRPr="00E31F73" w:rsidRDefault="00065345" w:rsidP="00065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Pr="00E31F73">
                        <w:rPr>
                          <w:rFonts w:ascii="Arial" w:hAnsi="Arial" w:cs="Arial"/>
                          <w:b/>
                          <w:bCs/>
                        </w:rPr>
                        <w:t>6 folhas</w:t>
                      </w:r>
                    </w:p>
                  </w:txbxContent>
                </v:textbox>
              </v:shape>
            </w:pict>
          </mc:Fallback>
        </mc:AlternateContent>
      </w:r>
      <w:r w:rsidR="00065345">
        <w:rPr>
          <w:rFonts w:ascii="Arial" w:hAnsi="Arial" w:cs="Arial"/>
        </w:rPr>
        <w:t xml:space="preserve">     Matemática</w:t>
      </w:r>
    </w:p>
    <w:p w14:paraId="2B5A9641" w14:textId="77777777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Português         </w:t>
      </w:r>
    </w:p>
    <w:p w14:paraId="34A94961" w14:textId="5098AB70" w:rsidR="00B42717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Oficina de escrita </w:t>
      </w:r>
    </w:p>
    <w:p w14:paraId="12E8BB4E" w14:textId="77777777" w:rsidR="00B426A3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Espanhol </w:t>
      </w:r>
    </w:p>
    <w:p w14:paraId="3ADB0C8C" w14:textId="78C4339F" w:rsidR="00065345" w:rsidRDefault="00B426A3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Arte / Filosofia   </w:t>
      </w:r>
      <w:proofErr w:type="gramStart"/>
      <w:r>
        <w:rPr>
          <w:rFonts w:ascii="Arial" w:hAnsi="Arial" w:cs="Arial"/>
        </w:rPr>
        <w:t xml:space="preserve">   </w:t>
      </w:r>
      <w:r w:rsidRPr="008D34B5">
        <w:rPr>
          <w:rFonts w:ascii="Arial" w:hAnsi="Arial" w:cs="Arial"/>
        </w:rPr>
        <w:t>(</w:t>
      </w:r>
      <w:proofErr w:type="gramEnd"/>
      <w:r w:rsidRPr="008D34B5">
        <w:rPr>
          <w:rFonts w:ascii="Arial" w:hAnsi="Arial" w:cs="Arial"/>
        </w:rPr>
        <w:t>dividir metade do caderno para cada disciplina)</w:t>
      </w:r>
      <w:r w:rsidR="00065345">
        <w:rPr>
          <w:rFonts w:ascii="Arial" w:hAnsi="Arial" w:cs="Arial"/>
        </w:rPr>
        <w:t xml:space="preserve">                                                 </w:t>
      </w:r>
    </w:p>
    <w:p w14:paraId="29A82DFC" w14:textId="168F1D3F" w:rsidR="00065345" w:rsidRDefault="00065345" w:rsidP="00782341">
      <w:pPr>
        <w:spacing w:line="1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33F8E920" w14:textId="4E37F0C5" w:rsidR="00065345" w:rsidRDefault="003E71E6" w:rsidP="00065345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D913E" wp14:editId="1100292A">
                <wp:simplePos x="0" y="0"/>
                <wp:positionH relativeFrom="column">
                  <wp:posOffset>2298065</wp:posOffset>
                </wp:positionH>
                <wp:positionV relativeFrom="paragraph">
                  <wp:posOffset>8890</wp:posOffset>
                </wp:positionV>
                <wp:extent cx="246380" cy="788670"/>
                <wp:effectExtent l="0" t="19050" r="1270" b="0"/>
                <wp:wrapNone/>
                <wp:docPr id="2" name="Chave Direi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788670"/>
                        </a:xfrm>
                        <a:prstGeom prst="rightBrace">
                          <a:avLst>
                            <a:gd name="adj1" fmla="val 31100"/>
                            <a:gd name="adj2" fmla="val 5000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C50CEE" id="Chave Direita 2" o:spid="_x0000_s1026" type="#_x0000_t88" style="position:absolute;margin-left:180.95pt;margin-top:.7pt;width:19.4pt;height:6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" adj="2099" strokeweight="2.25pt"/>
            </w:pict>
          </mc:Fallback>
        </mc:AlternateContent>
      </w:r>
      <w:r w:rsidR="00065345">
        <w:rPr>
          <w:rFonts w:ascii="Arial" w:hAnsi="Arial" w:cs="Arial"/>
        </w:rPr>
        <w:t>01 tesoura escolar (sem ponta)</w:t>
      </w:r>
    </w:p>
    <w:p w14:paraId="6F143C86" w14:textId="3F2B5580" w:rsidR="00065345" w:rsidRDefault="003E71E6" w:rsidP="00065345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3F9C9" wp14:editId="146CC6ED">
                <wp:simplePos x="0" y="0"/>
                <wp:positionH relativeFrom="column">
                  <wp:posOffset>2774315</wp:posOffset>
                </wp:positionH>
                <wp:positionV relativeFrom="paragraph">
                  <wp:posOffset>100965</wp:posOffset>
                </wp:positionV>
                <wp:extent cx="2533650" cy="428625"/>
                <wp:effectExtent l="0" t="0" r="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4388" w14:textId="77777777" w:rsidR="00065345" w:rsidRPr="006D513C" w:rsidRDefault="00065345" w:rsidP="000653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Repor sempre que necessário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3F9C9" id="Caixa de Texto 1" o:spid="_x0000_s1028" type="#_x0000_t202" style="position:absolute;left:0;text-align:left;margin-left:218.45pt;margin-top:7.95pt;width:199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" strokecolor="white">
                <v:textbox>
                  <w:txbxContent>
                    <w:p w14:paraId="51F44388" w14:textId="77777777" w:rsidR="00065345" w:rsidRPr="006D513C" w:rsidRDefault="00065345" w:rsidP="000653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Repor sempre que necessário</w:t>
                      </w:r>
                    </w:p>
                  </w:txbxContent>
                </v:textbox>
              </v:shape>
            </w:pict>
          </mc:Fallback>
        </mc:AlternateContent>
      </w:r>
      <w:r w:rsidR="00065345">
        <w:rPr>
          <w:rFonts w:ascii="Arial" w:hAnsi="Arial" w:cs="Arial"/>
        </w:rPr>
        <w:t>02 lápis (grafite)</w:t>
      </w:r>
    </w:p>
    <w:p w14:paraId="58EFA5EF" w14:textId="77777777" w:rsidR="00D905E5" w:rsidRDefault="00D905E5" w:rsidP="00D905E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apontador</w:t>
      </w:r>
      <w:proofErr w:type="gramEnd"/>
      <w:r>
        <w:rPr>
          <w:rFonts w:ascii="Arial" w:hAnsi="Arial" w:cs="Arial"/>
        </w:rPr>
        <w:t xml:space="preserve"> </w:t>
      </w:r>
      <w:r w:rsidRPr="00D905E5">
        <w:rPr>
          <w:rFonts w:ascii="Arial" w:hAnsi="Arial" w:cs="Arial"/>
        </w:rPr>
        <w:t>com depósito</w:t>
      </w:r>
    </w:p>
    <w:p w14:paraId="7662E0F4" w14:textId="77777777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 borrachas</w:t>
      </w:r>
    </w:p>
    <w:p w14:paraId="4A5CEFA5" w14:textId="77777777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caixa de lápis de cor</w:t>
      </w:r>
    </w:p>
    <w:p w14:paraId="6A626248" w14:textId="77777777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cola 90 grs. (comum)</w:t>
      </w:r>
    </w:p>
    <w:p w14:paraId="5B616016" w14:textId="03D8742E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bolsa </w:t>
      </w:r>
      <w:r w:rsidR="00405EA7">
        <w:rPr>
          <w:rFonts w:ascii="Arial" w:hAnsi="Arial" w:cs="Arial"/>
        </w:rPr>
        <w:t xml:space="preserve">grande </w:t>
      </w:r>
      <w:r>
        <w:rPr>
          <w:rFonts w:ascii="Arial" w:hAnsi="Arial" w:cs="Arial"/>
        </w:rPr>
        <w:t xml:space="preserve">para guardar lápis </w:t>
      </w:r>
    </w:p>
    <w:p w14:paraId="41B01677" w14:textId="77777777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 jogo caneta hidrocor (opcional)</w:t>
      </w:r>
    </w:p>
    <w:p w14:paraId="015235D8" w14:textId="77777777" w:rsidR="00065345" w:rsidRDefault="00065345" w:rsidP="0006534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régua</w:t>
      </w:r>
      <w:proofErr w:type="gramEnd"/>
      <w:r>
        <w:rPr>
          <w:rFonts w:ascii="Arial" w:hAnsi="Arial" w:cs="Arial"/>
        </w:rPr>
        <w:t xml:space="preserve"> 30 cm</w:t>
      </w:r>
    </w:p>
    <w:p w14:paraId="460DD7E4" w14:textId="7CBDB9B5" w:rsidR="00065345" w:rsidRDefault="00065345" w:rsidP="00065345">
      <w:pPr>
        <w:jc w:val="both"/>
        <w:rPr>
          <w:rFonts w:ascii="Arial" w:hAnsi="Arial" w:cs="Arial"/>
        </w:rPr>
      </w:pPr>
    </w:p>
    <w:p w14:paraId="158A4693" w14:textId="77777777" w:rsidR="00D905E5" w:rsidRDefault="00D905E5" w:rsidP="00065345">
      <w:pPr>
        <w:jc w:val="both"/>
        <w:rPr>
          <w:rFonts w:ascii="Arial" w:hAnsi="Arial" w:cs="Arial"/>
        </w:rPr>
      </w:pPr>
    </w:p>
    <w:p w14:paraId="1C2018A0" w14:textId="77777777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Portuguesa</w:t>
      </w:r>
    </w:p>
    <w:p w14:paraId="165D80F4" w14:textId="77777777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Inglesa</w:t>
      </w:r>
    </w:p>
    <w:p w14:paraId="1C28C76A" w14:textId="77777777" w:rsidR="00065345" w:rsidRDefault="00065345" w:rsidP="0006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Espanhola</w:t>
      </w:r>
    </w:p>
    <w:p w14:paraId="6376FEE1" w14:textId="77777777" w:rsidR="00065345" w:rsidRDefault="00065345" w:rsidP="00065345">
      <w:pPr>
        <w:spacing w:line="120" w:lineRule="auto"/>
        <w:jc w:val="both"/>
        <w:rPr>
          <w:rFonts w:ascii="Arial" w:hAnsi="Arial" w:cs="Arial"/>
        </w:rPr>
      </w:pPr>
    </w:p>
    <w:p w14:paraId="7A42C6D0" w14:textId="77777777" w:rsidR="00D905E5" w:rsidRDefault="00D905E5" w:rsidP="00065345">
      <w:pPr>
        <w:rPr>
          <w:rFonts w:ascii="Arial" w:hAnsi="Arial" w:cs="Arial"/>
          <w:b/>
          <w:i/>
        </w:rPr>
      </w:pPr>
    </w:p>
    <w:p w14:paraId="671CE19E" w14:textId="4B398F7F" w:rsidR="00065345" w:rsidRDefault="00065345" w:rsidP="00065345">
      <w:pPr>
        <w:rPr>
          <w:rFonts w:ascii="Arial" w:hAnsi="Arial" w:cs="Arial"/>
          <w:b/>
          <w:i/>
        </w:rPr>
      </w:pPr>
      <w:bookmarkStart w:id="0" w:name="_GoBack"/>
      <w:bookmarkEnd w:id="0"/>
      <w:r w:rsidRPr="00CF5ED5">
        <w:rPr>
          <w:rFonts w:ascii="Arial" w:hAnsi="Arial" w:cs="Arial"/>
          <w:b/>
          <w:i/>
        </w:rPr>
        <w:t>Obs</w:t>
      </w:r>
      <w:r>
        <w:rPr>
          <w:rFonts w:ascii="Arial" w:hAnsi="Arial" w:cs="Arial"/>
          <w:b/>
          <w:i/>
        </w:rPr>
        <w:t xml:space="preserve">ervações: </w:t>
      </w:r>
    </w:p>
    <w:p w14:paraId="5B07799D" w14:textId="77777777" w:rsidR="00065345" w:rsidRDefault="00065345" w:rsidP="00065345">
      <w:pPr>
        <w:spacing w:line="120" w:lineRule="auto"/>
        <w:rPr>
          <w:rFonts w:ascii="Arial" w:hAnsi="Arial" w:cs="Arial"/>
        </w:rPr>
      </w:pPr>
    </w:p>
    <w:p w14:paraId="5A08491B" w14:textId="77777777" w:rsidR="00065345" w:rsidRDefault="00065345" w:rsidP="0006534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será permitido o uso de fichário e estilete;</w:t>
      </w:r>
    </w:p>
    <w:p w14:paraId="0AE9816E" w14:textId="77777777" w:rsidR="00065345" w:rsidRPr="00EB1AB6" w:rsidRDefault="00065345" w:rsidP="0006534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1AB6">
        <w:rPr>
          <w:rFonts w:ascii="Arial" w:hAnsi="Arial" w:cs="Arial"/>
        </w:rPr>
        <w:t>Todo material pessoal deverá ser etiquetado com o nome e a série do aluno</w:t>
      </w:r>
      <w:r>
        <w:rPr>
          <w:rFonts w:ascii="Arial" w:hAnsi="Arial" w:cs="Arial"/>
        </w:rPr>
        <w:t>;</w:t>
      </w:r>
      <w:r w:rsidRPr="00EB1AB6">
        <w:rPr>
          <w:rFonts w:ascii="Arial" w:hAnsi="Arial" w:cs="Arial"/>
        </w:rPr>
        <w:t xml:space="preserve">  </w:t>
      </w:r>
    </w:p>
    <w:p w14:paraId="3B170CA9" w14:textId="77777777" w:rsidR="00065345" w:rsidRDefault="00065345" w:rsidP="0006534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evitar maiores problemas não será permitido o empréstimo de material colega/colega;</w:t>
      </w:r>
    </w:p>
    <w:p w14:paraId="7E4D95F8" w14:textId="77777777" w:rsidR="00065345" w:rsidRDefault="00065345" w:rsidP="0006534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1AB6">
        <w:rPr>
          <w:rFonts w:ascii="Arial" w:hAnsi="Arial" w:cs="Arial"/>
        </w:rPr>
        <w:t>Trazer os dicionários de acordo com o horário</w:t>
      </w:r>
      <w:r>
        <w:rPr>
          <w:rFonts w:ascii="Arial" w:hAnsi="Arial" w:cs="Arial"/>
        </w:rPr>
        <w:t>;</w:t>
      </w:r>
    </w:p>
    <w:p w14:paraId="5455BBE8" w14:textId="77777777" w:rsidR="00065345" w:rsidRDefault="00065345" w:rsidP="0006534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57C0D">
        <w:rPr>
          <w:rFonts w:ascii="Arial" w:hAnsi="Arial" w:cs="Arial"/>
        </w:rPr>
        <w:t>A escola fornecerá agenda e o aluno deverá trazê-la diariamente.</w:t>
      </w:r>
    </w:p>
    <w:p w14:paraId="78169762" w14:textId="3AF3972E" w:rsidR="00065345" w:rsidRDefault="00065345" w:rsidP="00782341">
      <w:pPr>
        <w:spacing w:line="120" w:lineRule="auto"/>
        <w:ind w:left="720"/>
        <w:jc w:val="both"/>
        <w:rPr>
          <w:rFonts w:ascii="Arial" w:hAnsi="Arial" w:cs="Arial"/>
        </w:rPr>
      </w:pPr>
    </w:p>
    <w:p w14:paraId="2DFB8DB6" w14:textId="77777777" w:rsidR="00782341" w:rsidRDefault="00782341" w:rsidP="00782341">
      <w:pPr>
        <w:spacing w:line="120" w:lineRule="auto"/>
        <w:ind w:left="720"/>
        <w:jc w:val="both"/>
        <w:rPr>
          <w:rFonts w:ascii="Arial" w:hAnsi="Arial" w:cs="Arial"/>
        </w:rPr>
      </w:pPr>
    </w:p>
    <w:p w14:paraId="57289719" w14:textId="77777777" w:rsidR="00D905E5" w:rsidRDefault="00D905E5" w:rsidP="00065345">
      <w:pPr>
        <w:jc w:val="center"/>
        <w:rPr>
          <w:rFonts w:ascii="Arial" w:hAnsi="Arial" w:cs="Arial"/>
          <w:b/>
        </w:rPr>
      </w:pPr>
    </w:p>
    <w:p w14:paraId="15BA7E38" w14:textId="74C22594" w:rsidR="00065345" w:rsidRPr="00115D57" w:rsidRDefault="00065345" w:rsidP="00065345">
      <w:pPr>
        <w:jc w:val="center"/>
        <w:rPr>
          <w:rFonts w:ascii="Algerian" w:hAnsi="Algerian"/>
        </w:rPr>
      </w:pPr>
      <w:r w:rsidRPr="009328D0">
        <w:rPr>
          <w:rFonts w:ascii="Arial" w:hAnsi="Arial" w:cs="Arial"/>
          <w:b/>
        </w:rPr>
        <w:t>USO OBRIGATÓRIO DO UNIFORME COMPLETO DA ESCOLA</w:t>
      </w:r>
      <w:r w:rsidR="00E45593">
        <w:rPr>
          <w:rFonts w:ascii="Arial" w:hAnsi="Arial" w:cs="Arial"/>
          <w:b/>
        </w:rPr>
        <w:t xml:space="preserve"> TODOS OS DIAS.</w:t>
      </w:r>
    </w:p>
    <w:sectPr w:rsidR="00065345" w:rsidRPr="00115D57" w:rsidSect="00D905E5">
      <w:type w:val="continuous"/>
      <w:pgSz w:w="12240" w:h="15840" w:code="1"/>
      <w:pgMar w:top="720" w:right="720" w:bottom="720" w:left="720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ED3"/>
    <w:multiLevelType w:val="hybridMultilevel"/>
    <w:tmpl w:val="AFF6FE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3E80"/>
    <w:multiLevelType w:val="hybridMultilevel"/>
    <w:tmpl w:val="0A00DC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B8A7478"/>
    <w:multiLevelType w:val="hybridMultilevel"/>
    <w:tmpl w:val="54444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9B703A"/>
    <w:multiLevelType w:val="hybridMultilevel"/>
    <w:tmpl w:val="713A23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1A"/>
    <w:rsid w:val="000277C1"/>
    <w:rsid w:val="00061728"/>
    <w:rsid w:val="00065345"/>
    <w:rsid w:val="0008235E"/>
    <w:rsid w:val="000E2572"/>
    <w:rsid w:val="00102595"/>
    <w:rsid w:val="00115D57"/>
    <w:rsid w:val="00134ACF"/>
    <w:rsid w:val="0016579C"/>
    <w:rsid w:val="00184068"/>
    <w:rsid w:val="00197983"/>
    <w:rsid w:val="00293A1B"/>
    <w:rsid w:val="00293BD1"/>
    <w:rsid w:val="002E5F9D"/>
    <w:rsid w:val="00305F84"/>
    <w:rsid w:val="00307BAA"/>
    <w:rsid w:val="003966A2"/>
    <w:rsid w:val="003C1A14"/>
    <w:rsid w:val="003E71E6"/>
    <w:rsid w:val="003F2166"/>
    <w:rsid w:val="003F3F02"/>
    <w:rsid w:val="00405EA7"/>
    <w:rsid w:val="00445FEE"/>
    <w:rsid w:val="0045671D"/>
    <w:rsid w:val="004743CB"/>
    <w:rsid w:val="00497308"/>
    <w:rsid w:val="004C3030"/>
    <w:rsid w:val="005311F9"/>
    <w:rsid w:val="00544EEA"/>
    <w:rsid w:val="00555019"/>
    <w:rsid w:val="00580628"/>
    <w:rsid w:val="005D3E34"/>
    <w:rsid w:val="00660D79"/>
    <w:rsid w:val="006A6D8E"/>
    <w:rsid w:val="006D170B"/>
    <w:rsid w:val="00777607"/>
    <w:rsid w:val="00782341"/>
    <w:rsid w:val="007E709F"/>
    <w:rsid w:val="007F5089"/>
    <w:rsid w:val="007F5474"/>
    <w:rsid w:val="007F6003"/>
    <w:rsid w:val="00823A9A"/>
    <w:rsid w:val="00837E9F"/>
    <w:rsid w:val="00895736"/>
    <w:rsid w:val="008D1949"/>
    <w:rsid w:val="008D34B5"/>
    <w:rsid w:val="008E181E"/>
    <w:rsid w:val="00927713"/>
    <w:rsid w:val="00930577"/>
    <w:rsid w:val="00940DA6"/>
    <w:rsid w:val="009838F5"/>
    <w:rsid w:val="00992BED"/>
    <w:rsid w:val="009C39F9"/>
    <w:rsid w:val="00A32417"/>
    <w:rsid w:val="00A36540"/>
    <w:rsid w:val="00A4790D"/>
    <w:rsid w:val="00AB10AD"/>
    <w:rsid w:val="00B163F1"/>
    <w:rsid w:val="00B200BA"/>
    <w:rsid w:val="00B426A3"/>
    <w:rsid w:val="00B42717"/>
    <w:rsid w:val="00B70846"/>
    <w:rsid w:val="00B87922"/>
    <w:rsid w:val="00BB1914"/>
    <w:rsid w:val="00BD3BF6"/>
    <w:rsid w:val="00C00DCA"/>
    <w:rsid w:val="00C14726"/>
    <w:rsid w:val="00C7319C"/>
    <w:rsid w:val="00C768CE"/>
    <w:rsid w:val="00C84EB6"/>
    <w:rsid w:val="00CD5F10"/>
    <w:rsid w:val="00CF5ED5"/>
    <w:rsid w:val="00D11396"/>
    <w:rsid w:val="00D2175F"/>
    <w:rsid w:val="00D905E5"/>
    <w:rsid w:val="00DA09F4"/>
    <w:rsid w:val="00DC761D"/>
    <w:rsid w:val="00DF1B62"/>
    <w:rsid w:val="00E17A76"/>
    <w:rsid w:val="00E435A3"/>
    <w:rsid w:val="00E45593"/>
    <w:rsid w:val="00EA507B"/>
    <w:rsid w:val="00EB14A3"/>
    <w:rsid w:val="00EB1AB6"/>
    <w:rsid w:val="00EE0465"/>
    <w:rsid w:val="00EF06C8"/>
    <w:rsid w:val="00F00182"/>
    <w:rsid w:val="00F3181A"/>
    <w:rsid w:val="00F65037"/>
    <w:rsid w:val="00F832F0"/>
    <w:rsid w:val="00FA0C80"/>
    <w:rsid w:val="00FA48FA"/>
    <w:rsid w:val="00FF01FA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23A6C"/>
  <w15:docId w15:val="{CE07CE82-D57F-46D6-9E76-2A056AE6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05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eus%20documentos\COL&#201;GIO%20T%20NETO-2010\LILI\CAMPANHA%202014\Lista%20de%20Material\LISTA%20DE%20MATERIAL-3&#186;%20ao%205&#186;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72B2-7E80-4015-A816-B90EB1BD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MATERIAL-3º ao 5º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creator>Usuário</dc:creator>
  <cp:lastModifiedBy>Eliane Quintão</cp:lastModifiedBy>
  <cp:revision>2</cp:revision>
  <cp:lastPrinted>2023-11-13T19:46:00Z</cp:lastPrinted>
  <dcterms:created xsi:type="dcterms:W3CDTF">2024-10-30T00:24:00Z</dcterms:created>
  <dcterms:modified xsi:type="dcterms:W3CDTF">2024-10-30T00:24:00Z</dcterms:modified>
</cp:coreProperties>
</file>