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25102" w14:textId="1E183C7B" w:rsidR="003C1A14" w:rsidRDefault="00914DBA" w:rsidP="003C1A14">
      <w:r>
        <w:rPr>
          <w:noProof/>
        </w:rPr>
        <w:drawing>
          <wp:anchor distT="0" distB="0" distL="114300" distR="114300" simplePos="0" relativeHeight="251658240" behindDoc="0" locked="0" layoutInCell="1" allowOverlap="1" wp14:anchorId="264ABAC0" wp14:editId="6F5B56A7">
            <wp:simplePos x="0" y="0"/>
            <wp:positionH relativeFrom="column">
              <wp:posOffset>5534025</wp:posOffset>
            </wp:positionH>
            <wp:positionV relativeFrom="paragraph">
              <wp:posOffset>21590</wp:posOffset>
            </wp:positionV>
            <wp:extent cx="1122045" cy="64008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99BC8E5" wp14:editId="7A622F89">
            <wp:extent cx="1200150" cy="6572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AAE3E" w14:textId="77777777" w:rsidR="00102595" w:rsidRPr="007332BC" w:rsidRDefault="00102595" w:rsidP="00102595">
      <w:pPr>
        <w:jc w:val="center"/>
        <w:rPr>
          <w:rFonts w:ascii="Arial" w:hAnsi="Arial" w:cs="Arial"/>
          <w:b/>
          <w:u w:val="single"/>
        </w:rPr>
      </w:pPr>
      <w:r w:rsidRPr="007332BC">
        <w:rPr>
          <w:rFonts w:ascii="Arial" w:hAnsi="Arial" w:cs="Arial"/>
          <w:b/>
          <w:u w:val="single"/>
        </w:rPr>
        <w:t xml:space="preserve">Lista de material  -   Ensino Fundamental </w:t>
      </w:r>
    </w:p>
    <w:p w14:paraId="320B4562" w14:textId="36F21336" w:rsidR="00102595" w:rsidRPr="007332BC" w:rsidRDefault="00BF45E9" w:rsidP="00102595">
      <w:pPr>
        <w:jc w:val="center"/>
        <w:rPr>
          <w:rFonts w:ascii="Arial" w:hAnsi="Arial" w:cs="Arial"/>
          <w:b/>
          <w:u w:val="single"/>
        </w:rPr>
      </w:pPr>
      <w:r w:rsidRPr="007332BC">
        <w:rPr>
          <w:rFonts w:ascii="Arial" w:hAnsi="Arial" w:cs="Arial"/>
          <w:b/>
          <w:u w:val="single"/>
        </w:rPr>
        <w:t>6º ano</w:t>
      </w:r>
      <w:r w:rsidR="00710448">
        <w:rPr>
          <w:rFonts w:ascii="Arial" w:hAnsi="Arial" w:cs="Arial"/>
          <w:b/>
          <w:u w:val="single"/>
        </w:rPr>
        <w:t xml:space="preserve"> / 202</w:t>
      </w:r>
      <w:r w:rsidR="00CE79BF">
        <w:rPr>
          <w:rFonts w:ascii="Arial" w:hAnsi="Arial" w:cs="Arial"/>
          <w:b/>
          <w:u w:val="single"/>
        </w:rPr>
        <w:t>5</w:t>
      </w:r>
    </w:p>
    <w:p w14:paraId="757197AA" w14:textId="77777777" w:rsidR="00184068" w:rsidRPr="007332BC" w:rsidRDefault="00184068" w:rsidP="00184068">
      <w:pPr>
        <w:jc w:val="both"/>
        <w:rPr>
          <w:rFonts w:ascii="Arial" w:hAnsi="Arial" w:cs="Arial"/>
          <w:b/>
          <w:u w:val="single"/>
        </w:rPr>
      </w:pPr>
      <w:r w:rsidRPr="007332BC">
        <w:rPr>
          <w:rFonts w:ascii="Arial" w:hAnsi="Arial" w:cs="Arial"/>
          <w:b/>
          <w:u w:val="single"/>
        </w:rPr>
        <w:t>Material pessoal</w:t>
      </w:r>
    </w:p>
    <w:p w14:paraId="21D45783" w14:textId="77777777" w:rsidR="00184068" w:rsidRPr="007332BC" w:rsidRDefault="00184068" w:rsidP="00184068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</w:t>
      </w:r>
    </w:p>
    <w:p w14:paraId="6A2DEEB7" w14:textId="77777777" w:rsidR="00102595" w:rsidRPr="007332BC" w:rsidRDefault="007332BC" w:rsidP="00102595">
      <w:pPr>
        <w:jc w:val="both"/>
        <w:rPr>
          <w:rFonts w:ascii="Arial" w:hAnsi="Arial" w:cs="Arial"/>
          <w:b/>
        </w:rPr>
      </w:pPr>
      <w:r w:rsidRPr="007332BC">
        <w:rPr>
          <w:rFonts w:ascii="Arial" w:hAnsi="Arial" w:cs="Arial"/>
          <w:b/>
        </w:rPr>
        <w:t>C</w:t>
      </w:r>
      <w:r w:rsidR="00102595" w:rsidRPr="007332BC">
        <w:rPr>
          <w:rFonts w:ascii="Arial" w:hAnsi="Arial" w:cs="Arial"/>
          <w:b/>
        </w:rPr>
        <w:t>adernos</w:t>
      </w:r>
      <w:r w:rsidR="007E22B7" w:rsidRPr="007332BC">
        <w:rPr>
          <w:rFonts w:ascii="Arial" w:hAnsi="Arial" w:cs="Arial"/>
          <w:b/>
        </w:rPr>
        <w:t xml:space="preserve"> (</w:t>
      </w:r>
      <w:r w:rsidRPr="007332BC">
        <w:rPr>
          <w:rFonts w:ascii="Arial" w:hAnsi="Arial" w:cs="Arial"/>
          <w:b/>
        </w:rPr>
        <w:t xml:space="preserve">60 </w:t>
      </w:r>
      <w:r w:rsidR="007E22B7" w:rsidRPr="007332BC">
        <w:rPr>
          <w:rFonts w:ascii="Arial" w:hAnsi="Arial" w:cs="Arial"/>
          <w:b/>
        </w:rPr>
        <w:t>folhas)</w:t>
      </w:r>
    </w:p>
    <w:p w14:paraId="7F2BD02C" w14:textId="576103F8" w:rsidR="00F47B4D" w:rsidRPr="007332BC" w:rsidRDefault="00914DBA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EB0D7A" wp14:editId="52B72706">
                <wp:simplePos x="0" y="0"/>
                <wp:positionH relativeFrom="column">
                  <wp:posOffset>1228725</wp:posOffset>
                </wp:positionH>
                <wp:positionV relativeFrom="paragraph">
                  <wp:posOffset>44450</wp:posOffset>
                </wp:positionV>
                <wp:extent cx="330200" cy="1543685"/>
                <wp:effectExtent l="6985" t="10160" r="5715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1543685"/>
                        </a:xfrm>
                        <a:prstGeom prst="rightBrace">
                          <a:avLst>
                            <a:gd name="adj1" fmla="val 38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863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96.75pt;margin-top:3.5pt;width:26pt;height:1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"/>
            </w:pict>
          </mc:Fallback>
        </mc:AlternateContent>
      </w:r>
      <w:r w:rsidR="00F47B4D" w:rsidRPr="007332BC">
        <w:rPr>
          <w:rFonts w:ascii="Arial" w:hAnsi="Arial" w:cs="Arial"/>
        </w:rPr>
        <w:t xml:space="preserve">      Artes</w:t>
      </w:r>
    </w:p>
    <w:p w14:paraId="4EDE2530" w14:textId="77777777" w:rsidR="00F47B4D" w:rsidRPr="007332BC" w:rsidRDefault="00F47B4D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Ciências</w:t>
      </w:r>
    </w:p>
    <w:p w14:paraId="3B45905C" w14:textId="77777777" w:rsidR="00F47B4D" w:rsidRPr="007332BC" w:rsidRDefault="00F47B4D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Espanhol</w:t>
      </w:r>
    </w:p>
    <w:p w14:paraId="76BFDECD" w14:textId="77777777" w:rsidR="00F47B4D" w:rsidRPr="007332BC" w:rsidRDefault="00F47B4D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Filosofia</w:t>
      </w:r>
    </w:p>
    <w:p w14:paraId="39D36651" w14:textId="77777777" w:rsidR="00F47B4D" w:rsidRPr="007332BC" w:rsidRDefault="00F47B4D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Geografia</w:t>
      </w:r>
    </w:p>
    <w:p w14:paraId="7E091766" w14:textId="77777777" w:rsidR="00F47B4D" w:rsidRPr="007332BC" w:rsidRDefault="00F47B4D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História</w:t>
      </w:r>
    </w:p>
    <w:p w14:paraId="3DD3AC6D" w14:textId="77777777" w:rsidR="00F47B4D" w:rsidRPr="007332BC" w:rsidRDefault="00F47B4D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Inglês</w:t>
      </w:r>
    </w:p>
    <w:p w14:paraId="7C8A9B8C" w14:textId="77777777" w:rsidR="00F47B4D" w:rsidRPr="007332BC" w:rsidRDefault="00F47B4D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Literatura</w:t>
      </w:r>
    </w:p>
    <w:p w14:paraId="6C7E54C6" w14:textId="77777777" w:rsidR="007332BC" w:rsidRPr="007332BC" w:rsidRDefault="007332BC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Oficina de escrita</w:t>
      </w:r>
    </w:p>
    <w:p w14:paraId="45872724" w14:textId="77777777" w:rsidR="007332BC" w:rsidRPr="007332BC" w:rsidRDefault="007332BC" w:rsidP="00102595">
      <w:pPr>
        <w:jc w:val="both"/>
        <w:rPr>
          <w:rFonts w:ascii="Arial" w:hAnsi="Arial" w:cs="Arial"/>
        </w:rPr>
      </w:pPr>
    </w:p>
    <w:p w14:paraId="6CF5699D" w14:textId="404527C2" w:rsidR="007332BC" w:rsidRPr="007332BC" w:rsidRDefault="007332BC" w:rsidP="00102595">
      <w:pPr>
        <w:jc w:val="both"/>
        <w:rPr>
          <w:rFonts w:ascii="Arial" w:hAnsi="Arial" w:cs="Arial"/>
          <w:b/>
        </w:rPr>
      </w:pPr>
      <w:r w:rsidRPr="007332BC">
        <w:rPr>
          <w:rFonts w:ascii="Arial" w:hAnsi="Arial" w:cs="Arial"/>
          <w:b/>
        </w:rPr>
        <w:t>Cadernos (96 folhas</w:t>
      </w:r>
      <w:r w:rsidR="004F1AB8">
        <w:rPr>
          <w:rFonts w:ascii="Arial" w:hAnsi="Arial" w:cs="Arial"/>
          <w:b/>
        </w:rPr>
        <w:t>)</w:t>
      </w:r>
    </w:p>
    <w:p w14:paraId="1DE1AE90" w14:textId="535D0607" w:rsidR="007332BC" w:rsidRPr="007332BC" w:rsidRDefault="00914DBA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70BDDD" wp14:editId="633A6C63">
                <wp:simplePos x="0" y="0"/>
                <wp:positionH relativeFrom="column">
                  <wp:posOffset>1936115</wp:posOffset>
                </wp:positionH>
                <wp:positionV relativeFrom="paragraph">
                  <wp:posOffset>106045</wp:posOffset>
                </wp:positionV>
                <wp:extent cx="223520" cy="581660"/>
                <wp:effectExtent l="9525" t="8890" r="508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581660"/>
                        </a:xfrm>
                        <a:prstGeom prst="rightBrace">
                          <a:avLst>
                            <a:gd name="adj1" fmla="val 216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3A6D" id="AutoShape 3" o:spid="_x0000_s1026" type="#_x0000_t88" style="position:absolute;margin-left:152.45pt;margin-top:8.35pt;width:17.6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"/>
            </w:pict>
          </mc:Fallback>
        </mc:AlternateContent>
      </w:r>
    </w:p>
    <w:p w14:paraId="75F28DF8" w14:textId="77777777" w:rsidR="00F47B4D" w:rsidRPr="007332BC" w:rsidRDefault="00F47B4D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Matemática</w:t>
      </w:r>
    </w:p>
    <w:p w14:paraId="753D641E" w14:textId="77777777" w:rsidR="00F47B4D" w:rsidRPr="007332BC" w:rsidRDefault="007332BC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</w:t>
      </w:r>
      <w:r w:rsidR="00F47B4D" w:rsidRPr="007332BC">
        <w:rPr>
          <w:rFonts w:ascii="Arial" w:hAnsi="Arial" w:cs="Arial"/>
        </w:rPr>
        <w:t xml:space="preserve">    Português</w:t>
      </w:r>
    </w:p>
    <w:p w14:paraId="4F36CB02" w14:textId="71B44A9D" w:rsidR="007332BC" w:rsidRPr="007332BC" w:rsidRDefault="004F1AB8" w:rsidP="001025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Inglês Picture Dictionary</w:t>
      </w:r>
    </w:p>
    <w:p w14:paraId="27AB1AF3" w14:textId="77777777" w:rsidR="004F1AB8" w:rsidRDefault="004F1AB8" w:rsidP="00102595">
      <w:pPr>
        <w:jc w:val="both"/>
        <w:rPr>
          <w:rFonts w:ascii="Arial" w:hAnsi="Arial" w:cs="Arial"/>
        </w:rPr>
      </w:pPr>
    </w:p>
    <w:p w14:paraId="0416EC2A" w14:textId="73E3BCB4" w:rsidR="00102595" w:rsidRPr="007332BC" w:rsidRDefault="004F1AB8" w:rsidP="001025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caderno de caligrafia (oficina de escrita)</w:t>
      </w:r>
    </w:p>
    <w:p w14:paraId="7E6EB1F7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tesoura escolar ( sem ponta )</w:t>
      </w:r>
    </w:p>
    <w:p w14:paraId="77AE3F19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jogo caneta hidrocor ( opcional )</w:t>
      </w:r>
    </w:p>
    <w:p w14:paraId="72B79159" w14:textId="77777777" w:rsidR="007F6003" w:rsidRPr="007332BC" w:rsidRDefault="007F6003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Canetas esferográficas</w:t>
      </w:r>
    </w:p>
    <w:p w14:paraId="074FF97F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02 lápis ( grafite )</w:t>
      </w:r>
      <w:r w:rsidR="007F6003" w:rsidRPr="007332BC">
        <w:rPr>
          <w:rFonts w:ascii="Arial" w:hAnsi="Arial" w:cs="Arial"/>
        </w:rPr>
        <w:t xml:space="preserve"> ou lapiseira</w:t>
      </w:r>
    </w:p>
    <w:p w14:paraId="222341D9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02 borrachas</w:t>
      </w:r>
    </w:p>
    <w:p w14:paraId="3DA1EAF6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apontador com lixeira</w:t>
      </w:r>
    </w:p>
    <w:p w14:paraId="07BFC400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régua 30 cms</w:t>
      </w:r>
    </w:p>
    <w:p w14:paraId="62CEE54D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caixa de lápis de cor</w:t>
      </w:r>
    </w:p>
    <w:p w14:paraId="363FA8BE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bolsa para guardar lápis ( grande )</w:t>
      </w:r>
    </w:p>
    <w:p w14:paraId="43395ED5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01 cola </w:t>
      </w:r>
    </w:p>
    <w:p w14:paraId="0AF7FB1B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Dicionário – Língua Portuguesa</w:t>
      </w:r>
    </w:p>
    <w:p w14:paraId="6668F999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Dicionário – Língua Inglesa</w:t>
      </w:r>
    </w:p>
    <w:p w14:paraId="643C44A9" w14:textId="77777777" w:rsidR="00102595" w:rsidRPr="007332BC" w:rsidRDefault="00102595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Dicionário – Língua </w:t>
      </w:r>
      <w:r w:rsidR="007332BC" w:rsidRPr="007332BC">
        <w:rPr>
          <w:rFonts w:ascii="Arial" w:hAnsi="Arial" w:cs="Arial"/>
        </w:rPr>
        <w:t>E</w:t>
      </w:r>
      <w:r w:rsidRPr="007332BC">
        <w:rPr>
          <w:rFonts w:ascii="Arial" w:hAnsi="Arial" w:cs="Arial"/>
        </w:rPr>
        <w:t>spanhola</w:t>
      </w:r>
    </w:p>
    <w:p w14:paraId="7722FEAD" w14:textId="77777777" w:rsidR="007F6003" w:rsidRPr="007332BC" w:rsidRDefault="007F6003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Atlas geográfico</w:t>
      </w:r>
    </w:p>
    <w:p w14:paraId="149139A6" w14:textId="77777777" w:rsidR="00197983" w:rsidRPr="007332BC" w:rsidRDefault="00197983" w:rsidP="00102595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Jogo de geometria  ( transferidor, 2 esquadros</w:t>
      </w:r>
      <w:r w:rsidR="00F47B4D" w:rsidRPr="007332BC">
        <w:rPr>
          <w:rFonts w:ascii="Arial" w:hAnsi="Arial" w:cs="Arial"/>
        </w:rPr>
        <w:t>, compasso</w:t>
      </w:r>
      <w:r w:rsidRPr="007332BC">
        <w:rPr>
          <w:rFonts w:ascii="Arial" w:hAnsi="Arial" w:cs="Arial"/>
        </w:rPr>
        <w:t xml:space="preserve"> ) </w:t>
      </w:r>
    </w:p>
    <w:p w14:paraId="225D4017" w14:textId="77777777" w:rsidR="007332BC" w:rsidRPr="007332BC" w:rsidRDefault="007332BC" w:rsidP="00102595">
      <w:pPr>
        <w:jc w:val="both"/>
        <w:rPr>
          <w:rFonts w:ascii="Arial" w:hAnsi="Arial" w:cs="Arial"/>
        </w:rPr>
      </w:pPr>
    </w:p>
    <w:p w14:paraId="6E708154" w14:textId="77777777" w:rsidR="006A6D8E" w:rsidRPr="007332BC" w:rsidRDefault="006A6D8E" w:rsidP="006A6D8E">
      <w:pPr>
        <w:rPr>
          <w:rFonts w:ascii="Arial" w:hAnsi="Arial" w:cs="Arial"/>
        </w:rPr>
      </w:pPr>
      <w:r w:rsidRPr="007332BC">
        <w:rPr>
          <w:rFonts w:ascii="Arial" w:hAnsi="Arial" w:cs="Arial"/>
          <w:b/>
          <w:i/>
        </w:rPr>
        <w:t xml:space="preserve">Observações: </w:t>
      </w:r>
    </w:p>
    <w:p w14:paraId="6D1E5E96" w14:textId="77777777" w:rsidR="006A6D8E" w:rsidRPr="007332BC" w:rsidRDefault="006A6D8E" w:rsidP="00B33C87">
      <w:pPr>
        <w:numPr>
          <w:ilvl w:val="0"/>
          <w:numId w:val="8"/>
        </w:numPr>
        <w:rPr>
          <w:rFonts w:ascii="Arial" w:hAnsi="Arial" w:cs="Arial"/>
        </w:rPr>
      </w:pPr>
      <w:r w:rsidRPr="007332BC">
        <w:rPr>
          <w:rFonts w:ascii="Arial" w:hAnsi="Arial" w:cs="Arial"/>
        </w:rPr>
        <w:t>Não será permitido o uso de fichário   e estilete</w:t>
      </w:r>
      <w:r w:rsidR="00B33C87" w:rsidRPr="007332BC">
        <w:rPr>
          <w:rFonts w:ascii="Arial" w:hAnsi="Arial" w:cs="Arial"/>
        </w:rPr>
        <w:t>.</w:t>
      </w:r>
    </w:p>
    <w:p w14:paraId="411F9010" w14:textId="77777777" w:rsidR="006A6D8E" w:rsidRPr="007332BC" w:rsidRDefault="006A6D8E" w:rsidP="00B33C8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Todo material pessoal deverá ser etiquetado com o nome e a série do aluno</w:t>
      </w:r>
      <w:r w:rsidR="00B33C87" w:rsidRPr="007332BC">
        <w:rPr>
          <w:rFonts w:ascii="Arial" w:hAnsi="Arial" w:cs="Arial"/>
        </w:rPr>
        <w:t>.</w:t>
      </w:r>
      <w:r w:rsidRPr="007332BC">
        <w:rPr>
          <w:rFonts w:ascii="Arial" w:hAnsi="Arial" w:cs="Arial"/>
        </w:rPr>
        <w:t xml:space="preserve">  </w:t>
      </w:r>
    </w:p>
    <w:p w14:paraId="72E67B1E" w14:textId="77777777" w:rsidR="006A6D8E" w:rsidRPr="007332BC" w:rsidRDefault="006A6D8E" w:rsidP="00B33C8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Para evitar maiores problemas não será permitido o empréstimo de material colega/colega</w:t>
      </w:r>
      <w:r w:rsidR="00B33C87" w:rsidRPr="007332BC">
        <w:rPr>
          <w:rFonts w:ascii="Arial" w:hAnsi="Arial" w:cs="Arial"/>
        </w:rPr>
        <w:t>.</w:t>
      </w:r>
    </w:p>
    <w:p w14:paraId="0F0E2EC7" w14:textId="77777777" w:rsidR="006A6D8E" w:rsidRPr="007332BC" w:rsidRDefault="006A6D8E" w:rsidP="00B33C8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A escola fornecerá a Agenda, e o aluno deverá trazê-la diariamente.</w:t>
      </w:r>
    </w:p>
    <w:p w14:paraId="2E254BF4" w14:textId="77777777" w:rsidR="00197983" w:rsidRPr="007332BC" w:rsidRDefault="006A6D8E" w:rsidP="00B33C8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Trazer os dicionários </w:t>
      </w:r>
      <w:r w:rsidR="00F47B4D" w:rsidRPr="007332BC">
        <w:rPr>
          <w:rFonts w:ascii="Arial" w:hAnsi="Arial" w:cs="Arial"/>
        </w:rPr>
        <w:t xml:space="preserve">e atlas </w:t>
      </w:r>
      <w:r w:rsidRPr="007332BC">
        <w:rPr>
          <w:rFonts w:ascii="Arial" w:hAnsi="Arial" w:cs="Arial"/>
        </w:rPr>
        <w:t>de acordo com o horário</w:t>
      </w:r>
      <w:r w:rsidR="00144BC1" w:rsidRPr="007332BC">
        <w:rPr>
          <w:rFonts w:ascii="Arial" w:hAnsi="Arial" w:cs="Arial"/>
        </w:rPr>
        <w:t>.</w:t>
      </w:r>
    </w:p>
    <w:p w14:paraId="67DFAA4D" w14:textId="059A2845" w:rsidR="007332BC" w:rsidRPr="007332BC" w:rsidRDefault="007332BC" w:rsidP="00B33C87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7332BC">
        <w:rPr>
          <w:rFonts w:ascii="Arial" w:hAnsi="Arial" w:cs="Arial"/>
          <w:b/>
        </w:rPr>
        <w:t xml:space="preserve">USO OBRIGATÓRIO DO UNIFORME COMPLETO </w:t>
      </w:r>
      <w:r w:rsidR="005060F9">
        <w:rPr>
          <w:rFonts w:ascii="Arial" w:hAnsi="Arial" w:cs="Arial"/>
          <w:b/>
        </w:rPr>
        <w:t>D</w:t>
      </w:r>
      <w:r w:rsidRPr="007332BC">
        <w:rPr>
          <w:rFonts w:ascii="Arial" w:hAnsi="Arial" w:cs="Arial"/>
          <w:b/>
        </w:rPr>
        <w:t>A ESCOLA</w:t>
      </w:r>
      <w:r>
        <w:rPr>
          <w:rFonts w:ascii="Arial" w:hAnsi="Arial" w:cs="Arial"/>
          <w:b/>
        </w:rPr>
        <w:t xml:space="preserve"> TODOS OS DIAS</w:t>
      </w:r>
      <w:r w:rsidRPr="007332BC">
        <w:rPr>
          <w:rFonts w:ascii="Arial" w:hAnsi="Arial" w:cs="Arial"/>
          <w:b/>
        </w:rPr>
        <w:t>.</w:t>
      </w:r>
    </w:p>
    <w:p w14:paraId="0A9543F0" w14:textId="77777777" w:rsidR="007332BC" w:rsidRPr="007332BC" w:rsidRDefault="007332BC" w:rsidP="007332BC">
      <w:pPr>
        <w:pStyle w:val="PargrafodaLista"/>
        <w:ind w:left="1440"/>
        <w:jc w:val="both"/>
        <w:rPr>
          <w:rFonts w:ascii="Arial" w:hAnsi="Arial" w:cs="Arial"/>
        </w:rPr>
      </w:pPr>
    </w:p>
    <w:p w14:paraId="1B5BFA3F" w14:textId="77777777" w:rsidR="007332BC" w:rsidRPr="007332BC" w:rsidRDefault="007332BC" w:rsidP="007332BC">
      <w:pPr>
        <w:pStyle w:val="PargrafodaLista"/>
        <w:ind w:left="1440"/>
        <w:jc w:val="both"/>
        <w:rPr>
          <w:rFonts w:ascii="Arial" w:hAnsi="Arial" w:cs="Arial"/>
        </w:rPr>
      </w:pPr>
    </w:p>
    <w:p w14:paraId="329C153C" w14:textId="77777777" w:rsidR="007332BC" w:rsidRPr="007332BC" w:rsidRDefault="007332BC" w:rsidP="007332BC">
      <w:pPr>
        <w:pStyle w:val="PargrafodaLista"/>
        <w:ind w:left="1440"/>
        <w:jc w:val="both"/>
        <w:rPr>
          <w:rFonts w:ascii="Arial" w:hAnsi="Arial" w:cs="Arial"/>
        </w:rPr>
      </w:pPr>
    </w:p>
    <w:p w14:paraId="28E76A2D" w14:textId="77777777" w:rsidR="007332BC" w:rsidRPr="007332BC" w:rsidRDefault="007332BC" w:rsidP="007332BC">
      <w:pPr>
        <w:pStyle w:val="PargrafodaLista"/>
        <w:ind w:left="1440"/>
        <w:jc w:val="both"/>
        <w:rPr>
          <w:rFonts w:ascii="Arial" w:hAnsi="Arial" w:cs="Arial"/>
        </w:rPr>
      </w:pPr>
    </w:p>
    <w:p w14:paraId="50E10FD9" w14:textId="77777777" w:rsidR="00F47B4D" w:rsidRPr="007332BC" w:rsidRDefault="00F47B4D" w:rsidP="007332BC">
      <w:pPr>
        <w:pStyle w:val="PargrafodaLista"/>
        <w:ind w:left="1440"/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.</w:t>
      </w:r>
    </w:p>
    <w:p w14:paraId="6529C6F4" w14:textId="670F5606" w:rsidR="00297E52" w:rsidRPr="007332BC" w:rsidRDefault="00914DBA" w:rsidP="00297E52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37309822" wp14:editId="728B5A2D">
            <wp:simplePos x="0" y="0"/>
            <wp:positionH relativeFrom="column">
              <wp:posOffset>5575300</wp:posOffset>
            </wp:positionH>
            <wp:positionV relativeFrom="paragraph">
              <wp:posOffset>66675</wp:posOffset>
            </wp:positionV>
            <wp:extent cx="1122045" cy="64008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2BC">
        <w:rPr>
          <w:rFonts w:ascii="Arial" w:hAnsi="Arial" w:cs="Arial"/>
          <w:noProof/>
        </w:rPr>
        <w:drawing>
          <wp:inline distT="0" distB="0" distL="0" distR="0" wp14:anchorId="5876C58B" wp14:editId="00258335">
            <wp:extent cx="962025" cy="533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77A7" w14:textId="77777777" w:rsidR="00297E52" w:rsidRPr="007332BC" w:rsidRDefault="00297E52" w:rsidP="00297E52">
      <w:pPr>
        <w:ind w:left="720"/>
        <w:rPr>
          <w:rFonts w:ascii="Arial" w:hAnsi="Arial" w:cs="Arial"/>
          <w:b/>
          <w:u w:val="single"/>
        </w:rPr>
      </w:pPr>
    </w:p>
    <w:p w14:paraId="5575028E" w14:textId="77777777" w:rsidR="00297E52" w:rsidRPr="007332BC" w:rsidRDefault="00297E52" w:rsidP="00297E52">
      <w:pPr>
        <w:ind w:left="720"/>
        <w:rPr>
          <w:rFonts w:ascii="Arial" w:hAnsi="Arial" w:cs="Arial"/>
          <w:b/>
          <w:u w:val="single"/>
        </w:rPr>
      </w:pPr>
    </w:p>
    <w:p w14:paraId="04EFE6F8" w14:textId="748C936F" w:rsidR="00297E52" w:rsidRPr="007332BC" w:rsidRDefault="00AB660F" w:rsidP="00297E52">
      <w:pPr>
        <w:ind w:left="7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Livros de Literatura 202</w:t>
      </w:r>
      <w:r w:rsidR="00072CDA">
        <w:rPr>
          <w:rFonts w:ascii="Arial" w:hAnsi="Arial" w:cs="Arial"/>
          <w:b/>
          <w:u w:val="single"/>
        </w:rPr>
        <w:t>5</w:t>
      </w:r>
    </w:p>
    <w:p w14:paraId="027C625B" w14:textId="77777777" w:rsidR="00297E52" w:rsidRPr="007332BC" w:rsidRDefault="00297E52" w:rsidP="00297E52">
      <w:pPr>
        <w:ind w:left="720"/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Senhores Pais,</w:t>
      </w:r>
    </w:p>
    <w:p w14:paraId="78D6019D" w14:textId="77777777" w:rsidR="00297E52" w:rsidRPr="007332BC" w:rsidRDefault="00297E52" w:rsidP="00297E52">
      <w:pPr>
        <w:ind w:left="720"/>
        <w:jc w:val="both"/>
        <w:rPr>
          <w:rFonts w:ascii="Arial" w:hAnsi="Arial" w:cs="Arial"/>
        </w:rPr>
      </w:pPr>
    </w:p>
    <w:p w14:paraId="4508EBF5" w14:textId="4FD214A7" w:rsidR="00297E52" w:rsidRPr="007332BC" w:rsidRDefault="00297E52" w:rsidP="00297E52">
      <w:pPr>
        <w:ind w:left="720"/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Segue dos livros que serão trabalhados em Literatura durante o ano de 20</w:t>
      </w:r>
      <w:r w:rsidR="00AB660F">
        <w:rPr>
          <w:rFonts w:ascii="Arial" w:hAnsi="Arial" w:cs="Arial"/>
        </w:rPr>
        <w:t>2</w:t>
      </w:r>
      <w:r w:rsidR="00072CDA">
        <w:rPr>
          <w:rFonts w:ascii="Arial" w:hAnsi="Arial" w:cs="Arial"/>
        </w:rPr>
        <w:t>5</w:t>
      </w:r>
      <w:r w:rsidRPr="007332BC">
        <w:rPr>
          <w:rFonts w:ascii="Arial" w:hAnsi="Arial" w:cs="Arial"/>
        </w:rPr>
        <w:t xml:space="preserve">. Lembrando que </w:t>
      </w:r>
      <w:r w:rsidR="00B51577" w:rsidRPr="007332BC">
        <w:rPr>
          <w:rFonts w:ascii="Arial" w:hAnsi="Arial" w:cs="Arial"/>
        </w:rPr>
        <w:t xml:space="preserve">abaixo a relação </w:t>
      </w:r>
      <w:r w:rsidRPr="007332BC">
        <w:rPr>
          <w:rFonts w:ascii="Arial" w:hAnsi="Arial" w:cs="Arial"/>
        </w:rPr>
        <w:t>a aquisição dos livros é de responsabilidade dos senhores.</w:t>
      </w:r>
    </w:p>
    <w:p w14:paraId="0250F398" w14:textId="77777777" w:rsidR="00297E52" w:rsidRPr="007332BC" w:rsidRDefault="00297E52" w:rsidP="00297E52">
      <w:pPr>
        <w:ind w:left="720"/>
        <w:jc w:val="both"/>
        <w:rPr>
          <w:rFonts w:ascii="Arial" w:hAnsi="Arial" w:cs="Arial"/>
        </w:rPr>
      </w:pPr>
    </w:p>
    <w:p w14:paraId="769DBCAC" w14:textId="77777777" w:rsidR="009379A8" w:rsidRPr="007332BC" w:rsidRDefault="009379A8" w:rsidP="009379A8">
      <w:pPr>
        <w:ind w:left="720"/>
        <w:jc w:val="both"/>
        <w:rPr>
          <w:rFonts w:ascii="Arial" w:hAnsi="Arial" w:cs="Arial"/>
          <w:b/>
          <w:u w:val="single"/>
        </w:rPr>
      </w:pPr>
      <w:r w:rsidRPr="007332BC">
        <w:rPr>
          <w:rFonts w:ascii="Arial" w:hAnsi="Arial" w:cs="Arial"/>
          <w:b/>
          <w:u w:val="single"/>
        </w:rPr>
        <w:t>6º ANO</w:t>
      </w:r>
    </w:p>
    <w:p w14:paraId="1C5C0401" w14:textId="77777777" w:rsidR="009379A8" w:rsidRPr="007332BC" w:rsidRDefault="009379A8" w:rsidP="009379A8">
      <w:pPr>
        <w:ind w:left="720"/>
        <w:jc w:val="both"/>
        <w:rPr>
          <w:rFonts w:ascii="Arial" w:hAnsi="Arial" w:cs="Arial"/>
          <w:b/>
        </w:rPr>
      </w:pPr>
    </w:p>
    <w:p w14:paraId="5C2970B9" w14:textId="77777777" w:rsidR="002F5854" w:rsidRDefault="002F5854" w:rsidP="002F58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BIMESTRE</w:t>
      </w:r>
    </w:p>
    <w:p w14:paraId="3CD65AF3" w14:textId="77777777" w:rsidR="002F5854" w:rsidRDefault="002F5854" w:rsidP="002F5854">
      <w:pPr>
        <w:jc w:val="both"/>
        <w:rPr>
          <w:rFonts w:ascii="Arial" w:hAnsi="Arial" w:cs="Arial"/>
          <w:sz w:val="28"/>
          <w:szCs w:val="28"/>
        </w:rPr>
      </w:pPr>
    </w:p>
    <w:p w14:paraId="066BEBC8" w14:textId="77777777" w:rsidR="002F5854" w:rsidRDefault="002F5854" w:rsidP="002F5854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Bolsa  Amarela -  Lygia Bonjunga  </w:t>
      </w:r>
    </w:p>
    <w:p w14:paraId="7541006A" w14:textId="77777777" w:rsidR="002F5854" w:rsidRDefault="002F5854" w:rsidP="002F5854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menino do dedo verde – Maurice Druon </w:t>
      </w:r>
    </w:p>
    <w:p w14:paraId="59B9DB84" w14:textId="77777777" w:rsidR="002F5854" w:rsidRDefault="002F5854" w:rsidP="002F5854">
      <w:pPr>
        <w:ind w:left="360"/>
        <w:jc w:val="both"/>
        <w:rPr>
          <w:rFonts w:ascii="Arial" w:hAnsi="Arial" w:cs="Arial"/>
        </w:rPr>
      </w:pPr>
    </w:p>
    <w:p w14:paraId="4A273E47" w14:textId="77777777" w:rsidR="002F5854" w:rsidRDefault="002F5854" w:rsidP="002F5854">
      <w:pPr>
        <w:pStyle w:val="PargrafodaLista"/>
        <w:jc w:val="both"/>
        <w:rPr>
          <w:rFonts w:ascii="Arial" w:hAnsi="Arial" w:cs="Arial"/>
        </w:rPr>
      </w:pPr>
    </w:p>
    <w:p w14:paraId="5E8D1623" w14:textId="77777777" w:rsidR="002F5854" w:rsidRDefault="002F5854" w:rsidP="002F5854">
      <w:pPr>
        <w:jc w:val="both"/>
        <w:rPr>
          <w:rFonts w:ascii="Arial" w:hAnsi="Arial" w:cs="Arial"/>
          <w:b/>
        </w:rPr>
      </w:pPr>
      <w:bookmarkStart w:id="0" w:name="_Hlk180394009"/>
      <w:r>
        <w:rPr>
          <w:rFonts w:ascii="Arial" w:hAnsi="Arial" w:cs="Arial"/>
          <w:b/>
        </w:rPr>
        <w:t>2º BIMESTRE</w:t>
      </w:r>
    </w:p>
    <w:p w14:paraId="65972F94" w14:textId="77777777" w:rsidR="002F5854" w:rsidRDefault="002F5854" w:rsidP="002F5854">
      <w:pPr>
        <w:jc w:val="both"/>
        <w:rPr>
          <w:rFonts w:ascii="Arial" w:hAnsi="Arial" w:cs="Arial"/>
          <w:b/>
        </w:rPr>
      </w:pPr>
    </w:p>
    <w:bookmarkEnd w:id="0"/>
    <w:p w14:paraId="74092C0F" w14:textId="77777777" w:rsidR="002F5854" w:rsidRDefault="002F5854" w:rsidP="002F5854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Diário de um Banana volume 1 – Jeff Kinney </w:t>
      </w:r>
    </w:p>
    <w:p w14:paraId="1EEC3FDA" w14:textId="77777777" w:rsidR="002F5854" w:rsidRDefault="002F5854" w:rsidP="002F5854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Mistério da Casa Verde-  Moacyr Scliar </w:t>
      </w:r>
    </w:p>
    <w:p w14:paraId="685A402C" w14:textId="77777777" w:rsidR="002F5854" w:rsidRDefault="002F5854" w:rsidP="002F5854">
      <w:pPr>
        <w:jc w:val="both"/>
        <w:rPr>
          <w:rFonts w:ascii="Arial" w:hAnsi="Arial" w:cs="Arial"/>
          <w:b/>
        </w:rPr>
      </w:pPr>
    </w:p>
    <w:p w14:paraId="695CB7BE" w14:textId="77777777" w:rsidR="002F5854" w:rsidRDefault="002F5854" w:rsidP="002F58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3º BIMESTRE</w:t>
      </w:r>
    </w:p>
    <w:p w14:paraId="2501D31C" w14:textId="77777777" w:rsidR="002F5854" w:rsidRDefault="002F5854" w:rsidP="002F5854">
      <w:pPr>
        <w:jc w:val="both"/>
        <w:rPr>
          <w:rFonts w:ascii="Arial" w:hAnsi="Arial" w:cs="Arial"/>
          <w:b/>
        </w:rPr>
      </w:pPr>
    </w:p>
    <w:p w14:paraId="520C9FE7" w14:textId="77777777" w:rsidR="002F5854" w:rsidRDefault="002F5854" w:rsidP="002F5854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Enigma dos dados- Marcos Mota. Editora  Novo Século</w:t>
      </w:r>
    </w:p>
    <w:p w14:paraId="495F4CBD" w14:textId="77777777" w:rsidR="002F5854" w:rsidRDefault="002F5854" w:rsidP="002F5854">
      <w:pPr>
        <w:jc w:val="both"/>
        <w:rPr>
          <w:rFonts w:ascii="Arial" w:hAnsi="Arial" w:cs="Arial"/>
          <w:b/>
          <w:sz w:val="28"/>
          <w:szCs w:val="28"/>
        </w:rPr>
      </w:pPr>
    </w:p>
    <w:p w14:paraId="680FD71C" w14:textId="77777777" w:rsidR="002F5854" w:rsidRDefault="002F5854" w:rsidP="002F58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4º BIMESTRE</w:t>
      </w:r>
    </w:p>
    <w:p w14:paraId="42BC2EF4" w14:textId="77777777" w:rsidR="002F5854" w:rsidRDefault="002F5854" w:rsidP="002F5854">
      <w:pPr>
        <w:jc w:val="both"/>
        <w:rPr>
          <w:rFonts w:ascii="Arial" w:hAnsi="Arial" w:cs="Arial"/>
          <w:b/>
        </w:rPr>
      </w:pPr>
    </w:p>
    <w:p w14:paraId="4862220E" w14:textId="77777777" w:rsidR="002F5854" w:rsidRDefault="002F5854" w:rsidP="002F5854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meu pé de laranja lima- José Mauro Vasconcelos. Editora Melhoramentos</w:t>
      </w:r>
    </w:p>
    <w:p w14:paraId="77C13DA3" w14:textId="77777777" w:rsidR="002F5854" w:rsidRDefault="002F5854" w:rsidP="002F5854">
      <w:pPr>
        <w:pStyle w:val="PargrafodaLista"/>
        <w:jc w:val="both"/>
        <w:rPr>
          <w:rFonts w:ascii="Arial" w:hAnsi="Arial" w:cs="Arial"/>
          <w:bCs/>
        </w:rPr>
      </w:pPr>
    </w:p>
    <w:p w14:paraId="290E57CA" w14:textId="77777777" w:rsidR="009379A8" w:rsidRPr="007332BC" w:rsidRDefault="009379A8" w:rsidP="002F5854">
      <w:pPr>
        <w:ind w:left="1080"/>
        <w:rPr>
          <w:rFonts w:ascii="Arial" w:hAnsi="Arial" w:cs="Arial"/>
        </w:rPr>
      </w:pPr>
    </w:p>
    <w:sectPr w:rsidR="009379A8" w:rsidRPr="007332BC" w:rsidSect="00F47B4D">
      <w:type w:val="continuous"/>
      <w:pgSz w:w="12240" w:h="15840" w:code="1"/>
      <w:pgMar w:top="284" w:right="851" w:bottom="284" w:left="851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096"/>
    <w:multiLevelType w:val="hybridMultilevel"/>
    <w:tmpl w:val="358CBD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0F4"/>
    <w:multiLevelType w:val="hybridMultilevel"/>
    <w:tmpl w:val="9514C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4E86"/>
    <w:multiLevelType w:val="hybridMultilevel"/>
    <w:tmpl w:val="5F584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325"/>
    <w:multiLevelType w:val="hybridMultilevel"/>
    <w:tmpl w:val="84E271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2D0A"/>
    <w:multiLevelType w:val="hybridMultilevel"/>
    <w:tmpl w:val="1EF857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E8E"/>
    <w:multiLevelType w:val="hybridMultilevel"/>
    <w:tmpl w:val="4C50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80321"/>
    <w:multiLevelType w:val="hybridMultilevel"/>
    <w:tmpl w:val="7C16F4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E6129"/>
    <w:multiLevelType w:val="hybridMultilevel"/>
    <w:tmpl w:val="93BE4F0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6F5F15"/>
    <w:multiLevelType w:val="hybridMultilevel"/>
    <w:tmpl w:val="8786CAB4"/>
    <w:lvl w:ilvl="0" w:tplc="87C295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4312F2"/>
    <w:multiLevelType w:val="hybridMultilevel"/>
    <w:tmpl w:val="FCC48968"/>
    <w:lvl w:ilvl="0" w:tplc="87C29520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 w15:restartNumberingAfterBreak="0">
    <w:nsid w:val="39CE6087"/>
    <w:multiLevelType w:val="hybridMultilevel"/>
    <w:tmpl w:val="B3CE6C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3E80"/>
    <w:multiLevelType w:val="hybridMultilevel"/>
    <w:tmpl w:val="0A00DC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257234"/>
    <w:multiLevelType w:val="hybridMultilevel"/>
    <w:tmpl w:val="24C620EA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F13F2B"/>
    <w:multiLevelType w:val="hybridMultilevel"/>
    <w:tmpl w:val="39BC49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BC6D01"/>
    <w:multiLevelType w:val="hybridMultilevel"/>
    <w:tmpl w:val="196ED3D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76211"/>
    <w:multiLevelType w:val="hybridMultilevel"/>
    <w:tmpl w:val="B3788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52533"/>
    <w:multiLevelType w:val="hybridMultilevel"/>
    <w:tmpl w:val="4A586A8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24EFF"/>
    <w:multiLevelType w:val="hybridMultilevel"/>
    <w:tmpl w:val="0694A0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640AE"/>
    <w:multiLevelType w:val="hybridMultilevel"/>
    <w:tmpl w:val="2CEEF55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1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8"/>
  </w:num>
  <w:num w:numId="12">
    <w:abstractNumId w:val="10"/>
  </w:num>
  <w:num w:numId="13">
    <w:abstractNumId w:val="13"/>
  </w:num>
  <w:num w:numId="14">
    <w:abstractNumId w:val="17"/>
  </w:num>
  <w:num w:numId="15">
    <w:abstractNumId w:val="6"/>
  </w:num>
  <w:num w:numId="16">
    <w:abstractNumId w:val="14"/>
  </w:num>
  <w:num w:numId="17">
    <w:abstractNumId w:val="12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F3"/>
    <w:rsid w:val="000277C1"/>
    <w:rsid w:val="000471F4"/>
    <w:rsid w:val="00067C47"/>
    <w:rsid w:val="00072580"/>
    <w:rsid w:val="00072CDA"/>
    <w:rsid w:val="000927E4"/>
    <w:rsid w:val="000E2572"/>
    <w:rsid w:val="000E54CC"/>
    <w:rsid w:val="00102595"/>
    <w:rsid w:val="00134ACF"/>
    <w:rsid w:val="00144BC1"/>
    <w:rsid w:val="00184068"/>
    <w:rsid w:val="00197983"/>
    <w:rsid w:val="001A50E6"/>
    <w:rsid w:val="00291BE4"/>
    <w:rsid w:val="00297E52"/>
    <w:rsid w:val="002E5F9D"/>
    <w:rsid w:val="002F5854"/>
    <w:rsid w:val="00305F84"/>
    <w:rsid w:val="00307BAA"/>
    <w:rsid w:val="003C1A14"/>
    <w:rsid w:val="003F2166"/>
    <w:rsid w:val="00410638"/>
    <w:rsid w:val="00445FEE"/>
    <w:rsid w:val="004743CB"/>
    <w:rsid w:val="00490085"/>
    <w:rsid w:val="004C3030"/>
    <w:rsid w:val="004F1AB8"/>
    <w:rsid w:val="005060F9"/>
    <w:rsid w:val="00507DD2"/>
    <w:rsid w:val="00544EEA"/>
    <w:rsid w:val="005D3E34"/>
    <w:rsid w:val="006447F3"/>
    <w:rsid w:val="006A6D8E"/>
    <w:rsid w:val="006D170B"/>
    <w:rsid w:val="00710448"/>
    <w:rsid w:val="007332BC"/>
    <w:rsid w:val="00777607"/>
    <w:rsid w:val="007E22B7"/>
    <w:rsid w:val="007F07C6"/>
    <w:rsid w:val="007F5089"/>
    <w:rsid w:val="007F5474"/>
    <w:rsid w:val="007F6003"/>
    <w:rsid w:val="00823A9A"/>
    <w:rsid w:val="00895736"/>
    <w:rsid w:val="008C3C5F"/>
    <w:rsid w:val="00914DBA"/>
    <w:rsid w:val="00927713"/>
    <w:rsid w:val="009379A8"/>
    <w:rsid w:val="00957021"/>
    <w:rsid w:val="00992BED"/>
    <w:rsid w:val="009B31D4"/>
    <w:rsid w:val="009C39F9"/>
    <w:rsid w:val="009D7E1B"/>
    <w:rsid w:val="00A36540"/>
    <w:rsid w:val="00A4790D"/>
    <w:rsid w:val="00AB10AD"/>
    <w:rsid w:val="00AB660F"/>
    <w:rsid w:val="00AD72A0"/>
    <w:rsid w:val="00AE1037"/>
    <w:rsid w:val="00B200BA"/>
    <w:rsid w:val="00B33C87"/>
    <w:rsid w:val="00B51577"/>
    <w:rsid w:val="00B70846"/>
    <w:rsid w:val="00B87922"/>
    <w:rsid w:val="00BB1914"/>
    <w:rsid w:val="00BC3506"/>
    <w:rsid w:val="00BD3BF6"/>
    <w:rsid w:val="00BF45E9"/>
    <w:rsid w:val="00C00DCA"/>
    <w:rsid w:val="00C14726"/>
    <w:rsid w:val="00C5481B"/>
    <w:rsid w:val="00C71AA4"/>
    <w:rsid w:val="00C84EB6"/>
    <w:rsid w:val="00C9176B"/>
    <w:rsid w:val="00CD5F10"/>
    <w:rsid w:val="00CE79BF"/>
    <w:rsid w:val="00CF1562"/>
    <w:rsid w:val="00CF5ED5"/>
    <w:rsid w:val="00D11396"/>
    <w:rsid w:val="00D2175F"/>
    <w:rsid w:val="00D54927"/>
    <w:rsid w:val="00DA09F4"/>
    <w:rsid w:val="00DF1B62"/>
    <w:rsid w:val="00E54759"/>
    <w:rsid w:val="00EB1AB6"/>
    <w:rsid w:val="00EE0465"/>
    <w:rsid w:val="00F00182"/>
    <w:rsid w:val="00F47B4D"/>
    <w:rsid w:val="00F65037"/>
    <w:rsid w:val="00F67F21"/>
    <w:rsid w:val="00FA0C80"/>
    <w:rsid w:val="00FE0084"/>
    <w:rsid w:val="00FE6ADD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0C1F"/>
  <w15:chartTrackingRefBased/>
  <w15:docId w15:val="{3A789E6C-992B-4CDF-8A41-7A3ACE8D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2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eus%20documentos\COL&#201;GIO%20T%20NETO-2010\LILI\CAMPANHA%202014\Lista%20de%20Material\LISTA%20DE%20MATERIAL-6&#186;%20ano%209&#186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DE MATERIAL-6º ano 9º.dot</Template>
  <TotalTime>90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subject/>
  <dc:creator>Usuário</dc:creator>
  <cp:keywords/>
  <dc:description/>
  <cp:lastModifiedBy>Secretaria</cp:lastModifiedBy>
  <cp:revision>6</cp:revision>
  <cp:lastPrinted>2022-10-28T12:06:00Z</cp:lastPrinted>
  <dcterms:created xsi:type="dcterms:W3CDTF">2013-10-22T10:56:00Z</dcterms:created>
  <dcterms:modified xsi:type="dcterms:W3CDTF">2024-10-31T17:24:00Z</dcterms:modified>
</cp:coreProperties>
</file>