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0328C" w14:textId="6E9251D6" w:rsidR="003C1A14" w:rsidRDefault="00F729F9" w:rsidP="003C1A14">
      <w:r>
        <w:rPr>
          <w:noProof/>
        </w:rPr>
        <w:drawing>
          <wp:anchor distT="0" distB="0" distL="114300" distR="114300" simplePos="0" relativeHeight="251658752" behindDoc="0" locked="0" layoutInCell="1" allowOverlap="1" wp14:anchorId="234B8C55" wp14:editId="332005FC">
            <wp:simplePos x="0" y="0"/>
            <wp:positionH relativeFrom="column">
              <wp:posOffset>5537200</wp:posOffset>
            </wp:positionH>
            <wp:positionV relativeFrom="paragraph">
              <wp:posOffset>47625</wp:posOffset>
            </wp:positionV>
            <wp:extent cx="1122045" cy="640080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C6B2F1" wp14:editId="45FD63B2">
            <wp:extent cx="1133475" cy="4857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FEF7E" w14:textId="14FCD304" w:rsidR="00070BC8" w:rsidRDefault="00070BC8" w:rsidP="00070BC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Lista de </w:t>
      </w:r>
      <w:r w:rsidR="004859C5">
        <w:rPr>
          <w:rFonts w:ascii="Arial" w:hAnsi="Arial" w:cs="Arial"/>
          <w:b/>
          <w:u w:val="single"/>
        </w:rPr>
        <w:t>material -</w:t>
      </w:r>
      <w:r>
        <w:rPr>
          <w:rFonts w:ascii="Arial" w:hAnsi="Arial" w:cs="Arial"/>
          <w:b/>
          <w:u w:val="single"/>
        </w:rPr>
        <w:t xml:space="preserve">  Ensino Fundamental </w:t>
      </w:r>
    </w:p>
    <w:p w14:paraId="0BD364F5" w14:textId="471D8473" w:rsidR="00070BC8" w:rsidRDefault="00070BC8" w:rsidP="00070BC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9º ano </w:t>
      </w:r>
      <w:r w:rsidR="00031577">
        <w:rPr>
          <w:rFonts w:ascii="Arial" w:hAnsi="Arial" w:cs="Arial"/>
          <w:b/>
          <w:u w:val="single"/>
        </w:rPr>
        <w:t>/ 202</w:t>
      </w:r>
      <w:r w:rsidR="0032784E">
        <w:rPr>
          <w:rFonts w:ascii="Arial" w:hAnsi="Arial" w:cs="Arial"/>
          <w:b/>
          <w:u w:val="single"/>
        </w:rPr>
        <w:t>5</w:t>
      </w:r>
    </w:p>
    <w:p w14:paraId="47D4B69D" w14:textId="77777777" w:rsidR="00070BC8" w:rsidRDefault="00070BC8" w:rsidP="00070BC8">
      <w:pPr>
        <w:jc w:val="center"/>
        <w:rPr>
          <w:rFonts w:ascii="Arial" w:hAnsi="Arial" w:cs="Arial"/>
          <w:b/>
          <w:u w:val="single"/>
        </w:rPr>
      </w:pPr>
    </w:p>
    <w:p w14:paraId="466E73EF" w14:textId="77777777" w:rsidR="00070BC8" w:rsidRDefault="00070BC8" w:rsidP="00070BC8">
      <w:pPr>
        <w:jc w:val="center"/>
        <w:rPr>
          <w:rFonts w:ascii="Arial" w:hAnsi="Arial" w:cs="Arial"/>
          <w:b/>
          <w:u w:val="single"/>
        </w:rPr>
      </w:pPr>
    </w:p>
    <w:p w14:paraId="16627BEE" w14:textId="77777777" w:rsidR="00070BC8" w:rsidRDefault="00070BC8" w:rsidP="00070BC8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Material pessoal</w:t>
      </w:r>
    </w:p>
    <w:p w14:paraId="5B3926B6" w14:textId="77777777" w:rsidR="00070BC8" w:rsidRDefault="00070BC8" w:rsidP="00070B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A8EF85F" w14:textId="77777777" w:rsidR="00070BC8" w:rsidRDefault="00070BC8" w:rsidP="00070BC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Cadernos (60 folhas)</w:t>
      </w:r>
    </w:p>
    <w:p w14:paraId="19DB2FB4" w14:textId="6E97A71F" w:rsidR="00070BC8" w:rsidRDefault="00F729F9" w:rsidP="00070BC8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536DB3" wp14:editId="165C50E2">
                <wp:simplePos x="0" y="0"/>
                <wp:positionH relativeFrom="column">
                  <wp:posOffset>1228725</wp:posOffset>
                </wp:positionH>
                <wp:positionV relativeFrom="paragraph">
                  <wp:posOffset>44450</wp:posOffset>
                </wp:positionV>
                <wp:extent cx="330200" cy="1543685"/>
                <wp:effectExtent l="6985" t="12065" r="5715" b="63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0" cy="1543685"/>
                        </a:xfrm>
                        <a:prstGeom prst="rightBrace">
                          <a:avLst>
                            <a:gd name="adj1" fmla="val 3895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3F95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96.75pt;margin-top:3.5pt;width:26pt;height:121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"/>
            </w:pict>
          </mc:Fallback>
        </mc:AlternateContent>
      </w:r>
      <w:r w:rsidR="00070BC8">
        <w:rPr>
          <w:rFonts w:ascii="Arial" w:hAnsi="Arial" w:cs="Arial"/>
        </w:rPr>
        <w:t xml:space="preserve">      Artes</w:t>
      </w:r>
    </w:p>
    <w:p w14:paraId="08C1C20B" w14:textId="77777777" w:rsidR="00070BC8" w:rsidRDefault="00070BC8" w:rsidP="00070B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Ciências</w:t>
      </w:r>
    </w:p>
    <w:p w14:paraId="0C3DD593" w14:textId="77777777" w:rsidR="00070BC8" w:rsidRDefault="00070BC8" w:rsidP="00070B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Espanhol</w:t>
      </w:r>
    </w:p>
    <w:p w14:paraId="3B371702" w14:textId="77777777" w:rsidR="00070BC8" w:rsidRDefault="00070BC8" w:rsidP="00070B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Filosofia</w:t>
      </w:r>
    </w:p>
    <w:p w14:paraId="4B7A80D1" w14:textId="77777777" w:rsidR="00070BC8" w:rsidRDefault="00070BC8" w:rsidP="00070B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Geografia</w:t>
      </w:r>
    </w:p>
    <w:p w14:paraId="35ACAAA4" w14:textId="77777777" w:rsidR="00070BC8" w:rsidRDefault="00070BC8" w:rsidP="00070B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História</w:t>
      </w:r>
    </w:p>
    <w:p w14:paraId="3C1B31D1" w14:textId="77777777" w:rsidR="00070BC8" w:rsidRDefault="00070BC8" w:rsidP="00070B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Inglês</w:t>
      </w:r>
    </w:p>
    <w:p w14:paraId="7A52E967" w14:textId="77777777" w:rsidR="00070BC8" w:rsidRDefault="00070BC8" w:rsidP="00070B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Literatura</w:t>
      </w:r>
    </w:p>
    <w:p w14:paraId="59D10363" w14:textId="77777777" w:rsidR="00070BC8" w:rsidRDefault="00070BC8" w:rsidP="00070B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Oficina de escrita</w:t>
      </w:r>
    </w:p>
    <w:p w14:paraId="427BC741" w14:textId="77777777" w:rsidR="00070BC8" w:rsidRDefault="00070BC8" w:rsidP="00070BC8">
      <w:pPr>
        <w:jc w:val="both"/>
        <w:rPr>
          <w:rFonts w:ascii="Arial" w:hAnsi="Arial" w:cs="Arial"/>
        </w:rPr>
      </w:pPr>
    </w:p>
    <w:p w14:paraId="2197DDBC" w14:textId="485A647A" w:rsidR="00070BC8" w:rsidRDefault="00070BC8" w:rsidP="00070BC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Cadernos (96 folhas</w:t>
      </w:r>
      <w:r w:rsidR="004F2712">
        <w:rPr>
          <w:rFonts w:ascii="Arial" w:hAnsi="Arial" w:cs="Arial"/>
          <w:b/>
        </w:rPr>
        <w:t>)</w:t>
      </w:r>
    </w:p>
    <w:p w14:paraId="5A2235F5" w14:textId="1AC62661" w:rsidR="00070BC8" w:rsidRDefault="00F729F9" w:rsidP="00070BC8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A4372F" wp14:editId="1509BB66">
                <wp:simplePos x="0" y="0"/>
                <wp:positionH relativeFrom="column">
                  <wp:posOffset>1952625</wp:posOffset>
                </wp:positionH>
                <wp:positionV relativeFrom="paragraph">
                  <wp:posOffset>106045</wp:posOffset>
                </wp:positionV>
                <wp:extent cx="223520" cy="581660"/>
                <wp:effectExtent l="6985" t="10795" r="7620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20" cy="581660"/>
                        </a:xfrm>
                        <a:prstGeom prst="rightBrace">
                          <a:avLst>
                            <a:gd name="adj1" fmla="val 2168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8F60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margin-left:153.75pt;margin-top:8.35pt;width:17.6pt;height:4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"/>
            </w:pict>
          </mc:Fallback>
        </mc:AlternateContent>
      </w:r>
    </w:p>
    <w:p w14:paraId="6D7CEED6" w14:textId="77777777" w:rsidR="00070BC8" w:rsidRDefault="00070BC8" w:rsidP="00070B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Matemática</w:t>
      </w:r>
    </w:p>
    <w:p w14:paraId="6CE38B17" w14:textId="77777777" w:rsidR="00070BC8" w:rsidRDefault="00070BC8" w:rsidP="00070B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Português</w:t>
      </w:r>
    </w:p>
    <w:p w14:paraId="15D8C7E3" w14:textId="74F665F6" w:rsidR="000B10E0" w:rsidRPr="007332BC" w:rsidRDefault="000B10E0" w:rsidP="000B10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Inglês Picture Dictionary </w:t>
      </w:r>
    </w:p>
    <w:p w14:paraId="0EF6333D" w14:textId="77777777" w:rsidR="00070BC8" w:rsidRDefault="00070BC8" w:rsidP="00070BC8">
      <w:pPr>
        <w:jc w:val="both"/>
        <w:rPr>
          <w:rFonts w:ascii="Arial" w:hAnsi="Arial" w:cs="Arial"/>
        </w:rPr>
      </w:pPr>
    </w:p>
    <w:p w14:paraId="161865AF" w14:textId="77777777" w:rsidR="00070BC8" w:rsidRDefault="00070BC8" w:rsidP="00070B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01 tesoura escolar ( sem ponta )</w:t>
      </w:r>
    </w:p>
    <w:p w14:paraId="410198BB" w14:textId="77777777" w:rsidR="00070BC8" w:rsidRDefault="00070BC8" w:rsidP="00070B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01 jogo caneta hidrocor ( opcional )</w:t>
      </w:r>
    </w:p>
    <w:p w14:paraId="754D1393" w14:textId="77777777" w:rsidR="00070BC8" w:rsidRDefault="00070BC8" w:rsidP="00070B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Canetas esferográficas</w:t>
      </w:r>
    </w:p>
    <w:p w14:paraId="28F4DFD8" w14:textId="77777777" w:rsidR="00070BC8" w:rsidRDefault="00070BC8" w:rsidP="00070B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02 lápis ( grafite ) ou lapiseira</w:t>
      </w:r>
    </w:p>
    <w:p w14:paraId="553C3B9B" w14:textId="77777777" w:rsidR="00070BC8" w:rsidRDefault="00070BC8" w:rsidP="00070B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02 borrachas</w:t>
      </w:r>
    </w:p>
    <w:p w14:paraId="02C796DC" w14:textId="77777777" w:rsidR="00070BC8" w:rsidRDefault="00070BC8" w:rsidP="00070B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01 apontador com lixeira</w:t>
      </w:r>
    </w:p>
    <w:p w14:paraId="3DF31877" w14:textId="77777777" w:rsidR="00070BC8" w:rsidRDefault="00070BC8" w:rsidP="00070B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01 régua 30 cms</w:t>
      </w:r>
    </w:p>
    <w:p w14:paraId="31FE5CF5" w14:textId="77777777" w:rsidR="00070BC8" w:rsidRDefault="00070BC8" w:rsidP="00070B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01 caixa de lápis de cor</w:t>
      </w:r>
    </w:p>
    <w:p w14:paraId="0640F7AD" w14:textId="77777777" w:rsidR="00070BC8" w:rsidRDefault="00070BC8" w:rsidP="00070B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01 bolsa para guardar lápis ( grande )</w:t>
      </w:r>
    </w:p>
    <w:p w14:paraId="056A6511" w14:textId="77777777" w:rsidR="00070BC8" w:rsidRDefault="00070BC8" w:rsidP="00070B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01 cola </w:t>
      </w:r>
    </w:p>
    <w:p w14:paraId="5DB40003" w14:textId="77777777" w:rsidR="00070BC8" w:rsidRDefault="00070BC8" w:rsidP="00070B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Dicionário – Língua Portuguesa</w:t>
      </w:r>
    </w:p>
    <w:p w14:paraId="5D714DD4" w14:textId="77777777" w:rsidR="00070BC8" w:rsidRDefault="00070BC8" w:rsidP="00070B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Dicionário – Língua Inglesa</w:t>
      </w:r>
    </w:p>
    <w:p w14:paraId="5EC39694" w14:textId="77777777" w:rsidR="00070BC8" w:rsidRDefault="00070BC8" w:rsidP="00070B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Dicionário – Língua Espanhola</w:t>
      </w:r>
    </w:p>
    <w:p w14:paraId="1074A06F" w14:textId="77777777" w:rsidR="00070BC8" w:rsidRDefault="00070BC8" w:rsidP="00070B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Atlas geográfico</w:t>
      </w:r>
    </w:p>
    <w:p w14:paraId="653B6EAE" w14:textId="77777777" w:rsidR="00070BC8" w:rsidRDefault="00070BC8" w:rsidP="00070B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Jogo de geometria  ( transferidor, 2 esquadros, compasso ) </w:t>
      </w:r>
    </w:p>
    <w:p w14:paraId="3411F76E" w14:textId="77777777" w:rsidR="00070BC8" w:rsidRDefault="00070BC8" w:rsidP="00070BC8">
      <w:pPr>
        <w:jc w:val="both"/>
        <w:rPr>
          <w:rFonts w:ascii="Arial" w:hAnsi="Arial" w:cs="Arial"/>
        </w:rPr>
      </w:pPr>
    </w:p>
    <w:p w14:paraId="304E1838" w14:textId="77777777" w:rsidR="00070BC8" w:rsidRDefault="00070BC8" w:rsidP="00070BC8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Observações: </w:t>
      </w:r>
    </w:p>
    <w:p w14:paraId="3F03ED57" w14:textId="77777777" w:rsidR="00070BC8" w:rsidRDefault="00070BC8" w:rsidP="00070BC8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Não será permitido o uso de fichário   e estilete.</w:t>
      </w:r>
    </w:p>
    <w:p w14:paraId="14B50A02" w14:textId="77777777" w:rsidR="00070BC8" w:rsidRDefault="00070BC8" w:rsidP="00070BC8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Todo material pessoal deverá ser etiquetado com o nome e a série do aluno.  </w:t>
      </w:r>
    </w:p>
    <w:p w14:paraId="004DBBAF" w14:textId="77777777" w:rsidR="00070BC8" w:rsidRDefault="00070BC8" w:rsidP="00070BC8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Para evitar maiores problemas não será permitido o empréstimo de material colega/colega.</w:t>
      </w:r>
    </w:p>
    <w:p w14:paraId="4125CA98" w14:textId="77777777" w:rsidR="00070BC8" w:rsidRDefault="00070BC8" w:rsidP="00070BC8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escola fornecerá a Agenda, e o aluno deverá trazê-la diariamente.</w:t>
      </w:r>
    </w:p>
    <w:p w14:paraId="61D9EE87" w14:textId="77777777" w:rsidR="00070BC8" w:rsidRDefault="00070BC8" w:rsidP="00070BC8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Trazer os dicionários e atlas de acordo com o horário.</w:t>
      </w:r>
    </w:p>
    <w:p w14:paraId="00A099F2" w14:textId="0DF13277" w:rsidR="00070BC8" w:rsidRDefault="00070BC8" w:rsidP="00070BC8">
      <w:pPr>
        <w:numPr>
          <w:ilvl w:val="0"/>
          <w:numId w:val="1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USO OBRIGATÓRIO DO UNIFORME COMPLETO </w:t>
      </w:r>
      <w:r w:rsidR="00B63433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A ESCOLA TODOS OS DIAS.</w:t>
      </w:r>
    </w:p>
    <w:p w14:paraId="2C3E97C8" w14:textId="77777777" w:rsidR="00070BC8" w:rsidRDefault="00070BC8" w:rsidP="00070BC8">
      <w:pPr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8519657" w14:textId="403C12F9" w:rsidR="00070BC8" w:rsidRDefault="00B63433" w:rsidP="00070BC8">
      <w:pPr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0E1D3B9D" wp14:editId="7254B4B7">
            <wp:simplePos x="0" y="0"/>
            <wp:positionH relativeFrom="column">
              <wp:posOffset>59690</wp:posOffset>
            </wp:positionH>
            <wp:positionV relativeFrom="paragraph">
              <wp:posOffset>76835</wp:posOffset>
            </wp:positionV>
            <wp:extent cx="1143000" cy="5524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9F9">
        <w:rPr>
          <w:rFonts w:ascii="Arial" w:hAnsi="Arial" w:cs="Arial"/>
          <w:noProof/>
        </w:rPr>
        <w:drawing>
          <wp:anchor distT="0" distB="0" distL="114300" distR="114300" simplePos="0" relativeHeight="251659776" behindDoc="0" locked="0" layoutInCell="1" allowOverlap="1" wp14:anchorId="49E5C0AB" wp14:editId="4C465E84">
            <wp:simplePos x="0" y="0"/>
            <wp:positionH relativeFrom="column">
              <wp:posOffset>5536565</wp:posOffset>
            </wp:positionH>
            <wp:positionV relativeFrom="paragraph">
              <wp:posOffset>80010</wp:posOffset>
            </wp:positionV>
            <wp:extent cx="1122045" cy="640080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18645" w14:textId="77777777" w:rsidR="00070BC8" w:rsidRDefault="00070BC8" w:rsidP="00070BC8">
      <w:pPr>
        <w:ind w:left="720"/>
        <w:jc w:val="center"/>
        <w:rPr>
          <w:rFonts w:ascii="Arial" w:hAnsi="Arial" w:cs="Arial"/>
        </w:rPr>
      </w:pPr>
    </w:p>
    <w:p w14:paraId="6E88F4A2" w14:textId="77777777" w:rsidR="00070BC8" w:rsidRDefault="00070BC8" w:rsidP="00070BC8">
      <w:pPr>
        <w:ind w:left="720"/>
        <w:jc w:val="center"/>
        <w:rPr>
          <w:rFonts w:ascii="Arial" w:hAnsi="Arial" w:cs="Arial"/>
        </w:rPr>
      </w:pPr>
    </w:p>
    <w:p w14:paraId="171DD687" w14:textId="067ADEF9" w:rsidR="00070BC8" w:rsidRPr="007D70A0" w:rsidRDefault="00070BC8" w:rsidP="00070BC8">
      <w:pPr>
        <w:ind w:left="720"/>
        <w:jc w:val="center"/>
        <w:rPr>
          <w:rFonts w:ascii="Arial" w:hAnsi="Arial" w:cs="Arial"/>
          <w:b/>
          <w:u w:val="single"/>
        </w:rPr>
      </w:pPr>
      <w:r w:rsidRPr="007D70A0">
        <w:rPr>
          <w:rFonts w:ascii="Arial" w:hAnsi="Arial" w:cs="Arial"/>
          <w:b/>
          <w:u w:val="single"/>
        </w:rPr>
        <w:t>Livros de Literatura 20</w:t>
      </w:r>
      <w:r>
        <w:rPr>
          <w:rFonts w:ascii="Arial" w:hAnsi="Arial" w:cs="Arial"/>
          <w:b/>
          <w:u w:val="single"/>
        </w:rPr>
        <w:t>2</w:t>
      </w:r>
      <w:r w:rsidR="0032784E">
        <w:rPr>
          <w:rFonts w:ascii="Arial" w:hAnsi="Arial" w:cs="Arial"/>
          <w:b/>
          <w:u w:val="single"/>
        </w:rPr>
        <w:t>5</w:t>
      </w:r>
    </w:p>
    <w:p w14:paraId="6EBBAD44" w14:textId="77777777" w:rsidR="00070BC8" w:rsidRPr="007D70A0" w:rsidRDefault="00070BC8" w:rsidP="00070BC8">
      <w:pPr>
        <w:ind w:left="720"/>
        <w:jc w:val="both"/>
        <w:rPr>
          <w:rFonts w:ascii="Arial" w:hAnsi="Arial" w:cs="Arial"/>
        </w:rPr>
      </w:pPr>
      <w:r w:rsidRPr="007D70A0">
        <w:rPr>
          <w:rFonts w:ascii="Arial" w:hAnsi="Arial" w:cs="Arial"/>
        </w:rPr>
        <w:t>Senhores Pais,</w:t>
      </w:r>
    </w:p>
    <w:p w14:paraId="30F2FAB2" w14:textId="77777777" w:rsidR="00070BC8" w:rsidRPr="007D70A0" w:rsidRDefault="00070BC8" w:rsidP="00070BC8">
      <w:pPr>
        <w:ind w:left="720"/>
        <w:jc w:val="both"/>
        <w:rPr>
          <w:rFonts w:ascii="Arial" w:hAnsi="Arial" w:cs="Arial"/>
        </w:rPr>
      </w:pPr>
    </w:p>
    <w:p w14:paraId="74885534" w14:textId="5914B182" w:rsidR="00070BC8" w:rsidRPr="007D70A0" w:rsidRDefault="00070BC8" w:rsidP="00070BC8">
      <w:pPr>
        <w:ind w:left="720"/>
        <w:jc w:val="both"/>
        <w:rPr>
          <w:rFonts w:ascii="Arial" w:hAnsi="Arial" w:cs="Arial"/>
        </w:rPr>
      </w:pPr>
      <w:r w:rsidRPr="007D70A0">
        <w:rPr>
          <w:rFonts w:ascii="Arial" w:hAnsi="Arial" w:cs="Arial"/>
        </w:rPr>
        <w:t>Segue abaixo a relação dos livros que serão trabalhados em Literatura durante o ano de 20</w:t>
      </w:r>
      <w:r>
        <w:rPr>
          <w:rFonts w:ascii="Arial" w:hAnsi="Arial" w:cs="Arial"/>
        </w:rPr>
        <w:t>2</w:t>
      </w:r>
      <w:r w:rsidR="0032784E">
        <w:rPr>
          <w:rFonts w:ascii="Arial" w:hAnsi="Arial" w:cs="Arial"/>
        </w:rPr>
        <w:t>5</w:t>
      </w:r>
      <w:r w:rsidRPr="007D70A0">
        <w:rPr>
          <w:rFonts w:ascii="Arial" w:hAnsi="Arial" w:cs="Arial"/>
        </w:rPr>
        <w:t>. Lembrando que a aquisição dos livros é de responsabilidade dos senhores.</w:t>
      </w:r>
    </w:p>
    <w:p w14:paraId="2D39A43A" w14:textId="77777777" w:rsidR="00070BC8" w:rsidRPr="007D70A0" w:rsidRDefault="00070BC8" w:rsidP="00070BC8">
      <w:pPr>
        <w:ind w:left="720"/>
        <w:jc w:val="both"/>
        <w:rPr>
          <w:rFonts w:ascii="Arial" w:hAnsi="Arial" w:cs="Arial"/>
        </w:rPr>
      </w:pPr>
    </w:p>
    <w:p w14:paraId="534DE4BE" w14:textId="0DA4B52E" w:rsidR="004859C5" w:rsidRDefault="004859C5" w:rsidP="004859C5">
      <w:pPr>
        <w:ind w:left="1080"/>
        <w:jc w:val="both"/>
        <w:rPr>
          <w:rFonts w:ascii="Arial" w:hAnsi="Arial" w:cs="Arial"/>
          <w:b/>
          <w:u w:val="single"/>
        </w:rPr>
      </w:pPr>
      <w:r w:rsidRPr="004859C5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>º</w:t>
      </w:r>
      <w:r w:rsidRPr="004859C5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a</w:t>
      </w:r>
      <w:r w:rsidRPr="004859C5">
        <w:rPr>
          <w:rFonts w:ascii="Arial" w:hAnsi="Arial" w:cs="Arial"/>
          <w:b/>
          <w:u w:val="single"/>
        </w:rPr>
        <w:t>no</w:t>
      </w:r>
    </w:p>
    <w:p w14:paraId="3F2BFA4F" w14:textId="77777777" w:rsidR="004859C5" w:rsidRPr="004859C5" w:rsidRDefault="004859C5" w:rsidP="004859C5">
      <w:pPr>
        <w:ind w:left="1080"/>
        <w:jc w:val="both"/>
        <w:rPr>
          <w:rFonts w:ascii="Arial" w:hAnsi="Arial" w:cs="Arial"/>
          <w:b/>
          <w:u w:val="single"/>
        </w:rPr>
      </w:pPr>
    </w:p>
    <w:p w14:paraId="6E4D2DC1" w14:textId="0E604F60" w:rsidR="004859C5" w:rsidRPr="004859C5" w:rsidRDefault="004859C5" w:rsidP="004859C5">
      <w:pPr>
        <w:ind w:left="1080"/>
        <w:jc w:val="both"/>
        <w:rPr>
          <w:rFonts w:ascii="Arial" w:hAnsi="Arial" w:cs="Arial"/>
          <w:b/>
          <w:u w:val="single"/>
        </w:rPr>
      </w:pPr>
      <w:r w:rsidRPr="004859C5">
        <w:rPr>
          <w:rFonts w:ascii="Arial" w:hAnsi="Arial" w:cs="Arial"/>
          <w:b/>
          <w:u w:val="single"/>
        </w:rPr>
        <w:t>1° Bimestre:</w:t>
      </w:r>
    </w:p>
    <w:p w14:paraId="21E13210" w14:textId="17E54437" w:rsidR="004859C5" w:rsidRPr="004859C5" w:rsidRDefault="004859C5" w:rsidP="004859C5">
      <w:pPr>
        <w:ind w:left="1080"/>
        <w:jc w:val="both"/>
        <w:rPr>
          <w:rFonts w:ascii="Arial" w:hAnsi="Arial" w:cs="Arial"/>
          <w:b/>
          <w:u w:val="single"/>
        </w:rPr>
      </w:pPr>
      <w:r w:rsidRPr="004859C5">
        <w:rPr>
          <w:rFonts w:ascii="Arial" w:hAnsi="Arial" w:cs="Arial"/>
          <w:b/>
          <w:u w:val="single"/>
        </w:rPr>
        <w:t>• O Crime + que perfeito -</w:t>
      </w:r>
      <w:r>
        <w:rPr>
          <w:rFonts w:ascii="Arial" w:hAnsi="Arial" w:cs="Arial"/>
          <w:b/>
          <w:u w:val="single"/>
        </w:rPr>
        <w:t xml:space="preserve"> </w:t>
      </w:r>
      <w:r w:rsidRPr="004859C5">
        <w:rPr>
          <w:rFonts w:ascii="Arial" w:hAnsi="Arial" w:cs="Arial"/>
          <w:b/>
          <w:u w:val="single"/>
        </w:rPr>
        <w:t>Carlos Heitor Cony</w:t>
      </w:r>
    </w:p>
    <w:p w14:paraId="574A477C" w14:textId="507402A4" w:rsidR="004859C5" w:rsidRPr="004859C5" w:rsidRDefault="004859C5" w:rsidP="004859C5">
      <w:pPr>
        <w:ind w:left="1080"/>
        <w:jc w:val="both"/>
        <w:rPr>
          <w:rFonts w:ascii="Arial" w:hAnsi="Arial" w:cs="Arial"/>
          <w:b/>
          <w:u w:val="single"/>
        </w:rPr>
      </w:pPr>
      <w:r w:rsidRPr="004859C5">
        <w:rPr>
          <w:rFonts w:ascii="Arial" w:hAnsi="Arial" w:cs="Arial"/>
          <w:b/>
          <w:u w:val="single"/>
        </w:rPr>
        <w:t xml:space="preserve">• Clube dos leitores de histórias tristes. </w:t>
      </w:r>
      <w:r>
        <w:rPr>
          <w:rFonts w:ascii="Arial" w:hAnsi="Arial" w:cs="Arial"/>
          <w:b/>
          <w:u w:val="single"/>
        </w:rPr>
        <w:t xml:space="preserve">- </w:t>
      </w:r>
      <w:r w:rsidRPr="004859C5">
        <w:rPr>
          <w:rFonts w:ascii="Arial" w:hAnsi="Arial" w:cs="Arial"/>
          <w:b/>
          <w:u w:val="single"/>
        </w:rPr>
        <w:t>Lourenço Cazarré</w:t>
      </w:r>
    </w:p>
    <w:p w14:paraId="57A53850" w14:textId="77777777" w:rsidR="004859C5" w:rsidRPr="004859C5" w:rsidRDefault="004859C5" w:rsidP="004859C5">
      <w:pPr>
        <w:ind w:left="1080"/>
        <w:jc w:val="both"/>
        <w:rPr>
          <w:rFonts w:ascii="Arial" w:hAnsi="Arial" w:cs="Arial"/>
          <w:b/>
          <w:u w:val="single"/>
        </w:rPr>
      </w:pPr>
    </w:p>
    <w:p w14:paraId="366681E1" w14:textId="77777777" w:rsidR="004859C5" w:rsidRDefault="004859C5" w:rsidP="004859C5">
      <w:pPr>
        <w:ind w:left="1080"/>
        <w:jc w:val="both"/>
        <w:rPr>
          <w:rFonts w:ascii="Arial" w:hAnsi="Arial" w:cs="Arial"/>
          <w:b/>
          <w:u w:val="single"/>
        </w:rPr>
      </w:pPr>
    </w:p>
    <w:p w14:paraId="669B42E7" w14:textId="7FF29258" w:rsidR="004859C5" w:rsidRPr="004859C5" w:rsidRDefault="004859C5" w:rsidP="004859C5">
      <w:pPr>
        <w:ind w:left="1080"/>
        <w:jc w:val="both"/>
        <w:rPr>
          <w:rFonts w:ascii="Arial" w:hAnsi="Arial" w:cs="Arial"/>
          <w:b/>
          <w:u w:val="single"/>
        </w:rPr>
      </w:pPr>
      <w:r w:rsidRPr="004859C5">
        <w:rPr>
          <w:rFonts w:ascii="Arial" w:hAnsi="Arial" w:cs="Arial"/>
          <w:b/>
          <w:u w:val="single"/>
        </w:rPr>
        <w:t>2° Bimestre:</w:t>
      </w:r>
    </w:p>
    <w:p w14:paraId="35E1E767" w14:textId="121FF7B3" w:rsidR="004859C5" w:rsidRPr="004859C5" w:rsidRDefault="004859C5" w:rsidP="004859C5">
      <w:pPr>
        <w:ind w:left="1080"/>
        <w:jc w:val="both"/>
        <w:rPr>
          <w:rFonts w:ascii="Arial" w:hAnsi="Arial" w:cs="Arial"/>
          <w:b/>
          <w:u w:val="single"/>
        </w:rPr>
      </w:pPr>
      <w:r w:rsidRPr="004859C5">
        <w:rPr>
          <w:rFonts w:ascii="Arial" w:hAnsi="Arial" w:cs="Arial"/>
          <w:b/>
          <w:u w:val="single"/>
        </w:rPr>
        <w:t xml:space="preserve">• </w:t>
      </w:r>
      <w:r w:rsidR="00E57FD2" w:rsidRPr="00E57FD2">
        <w:rPr>
          <w:rFonts w:ascii="Arial" w:hAnsi="Arial" w:cs="Arial"/>
          <w:b/>
          <w:u w:val="single"/>
        </w:rPr>
        <w:t>Pássaros Selvagens</w:t>
      </w:r>
      <w:r w:rsidR="00E57FD2">
        <w:rPr>
          <w:rFonts w:ascii="Arial" w:hAnsi="Arial" w:cs="Arial"/>
          <w:b/>
          <w:u w:val="single"/>
        </w:rPr>
        <w:t xml:space="preserve"> – José Carlos Leal</w:t>
      </w:r>
    </w:p>
    <w:p w14:paraId="367720C7" w14:textId="77777777" w:rsidR="004859C5" w:rsidRPr="004859C5" w:rsidRDefault="004859C5" w:rsidP="004859C5">
      <w:pPr>
        <w:ind w:left="1080"/>
        <w:jc w:val="both"/>
        <w:rPr>
          <w:rFonts w:ascii="Arial" w:hAnsi="Arial" w:cs="Arial"/>
          <w:b/>
          <w:u w:val="single"/>
        </w:rPr>
      </w:pPr>
      <w:r w:rsidRPr="004859C5">
        <w:rPr>
          <w:rFonts w:ascii="Arial" w:hAnsi="Arial" w:cs="Arial"/>
          <w:b/>
          <w:u w:val="single"/>
        </w:rPr>
        <w:t>• As vantagens de ser invisível - Stephen Chbosky</w:t>
      </w:r>
    </w:p>
    <w:p w14:paraId="13313B47" w14:textId="77777777" w:rsidR="004859C5" w:rsidRPr="004859C5" w:rsidRDefault="004859C5" w:rsidP="004859C5">
      <w:pPr>
        <w:ind w:left="1080"/>
        <w:jc w:val="both"/>
        <w:rPr>
          <w:rFonts w:ascii="Arial" w:hAnsi="Arial" w:cs="Arial"/>
          <w:b/>
          <w:u w:val="single"/>
        </w:rPr>
      </w:pPr>
    </w:p>
    <w:p w14:paraId="07F58DD0" w14:textId="77777777" w:rsidR="004859C5" w:rsidRDefault="004859C5" w:rsidP="004859C5">
      <w:pPr>
        <w:ind w:left="1080"/>
        <w:jc w:val="both"/>
        <w:rPr>
          <w:rFonts w:ascii="Arial" w:hAnsi="Arial" w:cs="Arial"/>
          <w:b/>
          <w:u w:val="single"/>
        </w:rPr>
      </w:pPr>
    </w:p>
    <w:p w14:paraId="3F3395E6" w14:textId="11338143" w:rsidR="004859C5" w:rsidRPr="004859C5" w:rsidRDefault="004859C5" w:rsidP="004859C5">
      <w:pPr>
        <w:ind w:left="1080"/>
        <w:jc w:val="both"/>
        <w:rPr>
          <w:rFonts w:ascii="Arial" w:hAnsi="Arial" w:cs="Arial"/>
          <w:b/>
          <w:u w:val="single"/>
        </w:rPr>
      </w:pPr>
      <w:r w:rsidRPr="004859C5">
        <w:rPr>
          <w:rFonts w:ascii="Arial" w:hAnsi="Arial" w:cs="Arial"/>
          <w:b/>
          <w:u w:val="single"/>
        </w:rPr>
        <w:t>3° Bimestre:</w:t>
      </w:r>
    </w:p>
    <w:p w14:paraId="58395C2B" w14:textId="3E984E26" w:rsidR="004859C5" w:rsidRPr="004859C5" w:rsidRDefault="004859C5" w:rsidP="004859C5">
      <w:pPr>
        <w:ind w:left="1080"/>
        <w:jc w:val="both"/>
        <w:rPr>
          <w:rFonts w:ascii="Arial" w:hAnsi="Arial" w:cs="Arial"/>
          <w:b/>
          <w:u w:val="single"/>
        </w:rPr>
      </w:pPr>
      <w:r w:rsidRPr="004859C5">
        <w:rPr>
          <w:rFonts w:ascii="Arial" w:hAnsi="Arial" w:cs="Arial"/>
          <w:b/>
          <w:u w:val="single"/>
        </w:rPr>
        <w:t xml:space="preserve">• O mistério do 5 estrela </w:t>
      </w:r>
      <w:r>
        <w:rPr>
          <w:rFonts w:ascii="Arial" w:hAnsi="Arial" w:cs="Arial"/>
          <w:b/>
          <w:u w:val="single"/>
        </w:rPr>
        <w:t xml:space="preserve">- </w:t>
      </w:r>
      <w:r w:rsidRPr="004859C5">
        <w:rPr>
          <w:rFonts w:ascii="Arial" w:hAnsi="Arial" w:cs="Arial"/>
          <w:b/>
          <w:u w:val="single"/>
        </w:rPr>
        <w:t>Marcos Rey</w:t>
      </w:r>
    </w:p>
    <w:p w14:paraId="2B91CAA5" w14:textId="3DE3C9D0" w:rsidR="004859C5" w:rsidRPr="004859C5" w:rsidRDefault="004859C5" w:rsidP="004859C5">
      <w:pPr>
        <w:ind w:left="1080"/>
        <w:jc w:val="both"/>
        <w:rPr>
          <w:rFonts w:ascii="Arial" w:hAnsi="Arial" w:cs="Arial"/>
          <w:b/>
          <w:u w:val="single"/>
        </w:rPr>
      </w:pPr>
      <w:r w:rsidRPr="004859C5">
        <w:rPr>
          <w:rFonts w:ascii="Arial" w:hAnsi="Arial" w:cs="Arial"/>
          <w:b/>
          <w:u w:val="single"/>
        </w:rPr>
        <w:t>• A Revolução dos Bichos</w:t>
      </w:r>
      <w:r>
        <w:rPr>
          <w:rFonts w:ascii="Arial" w:hAnsi="Arial" w:cs="Arial"/>
          <w:b/>
          <w:u w:val="single"/>
        </w:rPr>
        <w:t xml:space="preserve"> </w:t>
      </w:r>
      <w:r w:rsidRPr="004859C5">
        <w:rPr>
          <w:rFonts w:ascii="Arial" w:hAnsi="Arial" w:cs="Arial"/>
          <w:b/>
          <w:u w:val="single"/>
        </w:rPr>
        <w:t>- George Orwell</w:t>
      </w:r>
    </w:p>
    <w:p w14:paraId="1317DA6F" w14:textId="77777777" w:rsidR="004859C5" w:rsidRPr="004859C5" w:rsidRDefault="004859C5" w:rsidP="004859C5">
      <w:pPr>
        <w:ind w:left="1080"/>
        <w:jc w:val="both"/>
        <w:rPr>
          <w:rFonts w:ascii="Arial" w:hAnsi="Arial" w:cs="Arial"/>
          <w:b/>
          <w:u w:val="single"/>
        </w:rPr>
      </w:pPr>
    </w:p>
    <w:p w14:paraId="36FA8074" w14:textId="77777777" w:rsidR="004859C5" w:rsidRDefault="004859C5" w:rsidP="004859C5">
      <w:pPr>
        <w:ind w:left="1080"/>
        <w:jc w:val="both"/>
        <w:rPr>
          <w:rFonts w:ascii="Arial" w:hAnsi="Arial" w:cs="Arial"/>
          <w:b/>
          <w:u w:val="single"/>
        </w:rPr>
      </w:pPr>
    </w:p>
    <w:p w14:paraId="56EF9B7B" w14:textId="3AE8D4AB" w:rsidR="004859C5" w:rsidRPr="004859C5" w:rsidRDefault="004859C5" w:rsidP="004859C5">
      <w:pPr>
        <w:ind w:left="1080"/>
        <w:jc w:val="both"/>
        <w:rPr>
          <w:rFonts w:ascii="Arial" w:hAnsi="Arial" w:cs="Arial"/>
          <w:b/>
          <w:u w:val="single"/>
        </w:rPr>
      </w:pPr>
      <w:r w:rsidRPr="004859C5">
        <w:rPr>
          <w:rFonts w:ascii="Arial" w:hAnsi="Arial" w:cs="Arial"/>
          <w:b/>
          <w:u w:val="single"/>
        </w:rPr>
        <w:t>4° Bimestre:</w:t>
      </w:r>
    </w:p>
    <w:p w14:paraId="11EC34D1" w14:textId="66C20DFF" w:rsidR="004859C5" w:rsidRPr="004859C5" w:rsidRDefault="004859C5" w:rsidP="004859C5">
      <w:pPr>
        <w:ind w:left="1080"/>
        <w:jc w:val="both"/>
        <w:rPr>
          <w:rFonts w:ascii="Arial" w:hAnsi="Arial" w:cs="Arial"/>
          <w:b/>
          <w:u w:val="single"/>
        </w:rPr>
      </w:pPr>
      <w:r w:rsidRPr="004859C5">
        <w:rPr>
          <w:rFonts w:ascii="Arial" w:hAnsi="Arial" w:cs="Arial"/>
          <w:b/>
          <w:u w:val="single"/>
        </w:rPr>
        <w:t>• O Imperador da Ursa Maior</w:t>
      </w:r>
      <w:r>
        <w:rPr>
          <w:rFonts w:ascii="Arial" w:hAnsi="Arial" w:cs="Arial"/>
          <w:b/>
          <w:u w:val="single"/>
        </w:rPr>
        <w:t xml:space="preserve"> </w:t>
      </w:r>
      <w:r w:rsidRPr="004859C5">
        <w:rPr>
          <w:rFonts w:ascii="Arial" w:hAnsi="Arial" w:cs="Arial"/>
          <w:b/>
          <w:u w:val="single"/>
        </w:rPr>
        <w:t>- Carlos Eduardo Novaes</w:t>
      </w:r>
    </w:p>
    <w:p w14:paraId="74AF4A02" w14:textId="7D769F7F" w:rsidR="00070BC8" w:rsidRPr="004859C5" w:rsidRDefault="004859C5" w:rsidP="004859C5">
      <w:pPr>
        <w:ind w:left="1080"/>
        <w:jc w:val="both"/>
        <w:rPr>
          <w:rFonts w:ascii="Arial" w:hAnsi="Arial" w:cs="Arial"/>
          <w:b/>
          <w:u w:val="single"/>
        </w:rPr>
      </w:pPr>
      <w:r w:rsidRPr="004859C5">
        <w:rPr>
          <w:rFonts w:ascii="Arial" w:hAnsi="Arial" w:cs="Arial"/>
          <w:b/>
          <w:u w:val="single"/>
        </w:rPr>
        <w:t xml:space="preserve">• Quando meu pai sai de casa </w:t>
      </w:r>
      <w:r>
        <w:rPr>
          <w:rFonts w:ascii="Arial" w:hAnsi="Arial" w:cs="Arial"/>
          <w:b/>
          <w:u w:val="single"/>
        </w:rPr>
        <w:t xml:space="preserve">- </w:t>
      </w:r>
      <w:r w:rsidRPr="004859C5">
        <w:rPr>
          <w:rFonts w:ascii="Arial" w:hAnsi="Arial" w:cs="Arial"/>
          <w:b/>
          <w:u w:val="single"/>
        </w:rPr>
        <w:t>EDUARDO GARRAFA</w:t>
      </w:r>
    </w:p>
    <w:p w14:paraId="03B71FCC" w14:textId="77777777" w:rsidR="00070BC8" w:rsidRPr="00070BC8" w:rsidRDefault="00070BC8" w:rsidP="00070BC8">
      <w:pPr>
        <w:spacing w:line="360" w:lineRule="auto"/>
        <w:rPr>
          <w:rFonts w:ascii="Arial" w:hAnsi="Arial" w:cs="Arial"/>
        </w:rPr>
      </w:pPr>
    </w:p>
    <w:sectPr w:rsidR="00070BC8" w:rsidRPr="00070BC8" w:rsidSect="00F47B4D">
      <w:type w:val="continuous"/>
      <w:pgSz w:w="12240" w:h="15840" w:code="1"/>
      <w:pgMar w:top="284" w:right="851" w:bottom="284" w:left="851" w:header="709" w:footer="709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096"/>
    <w:multiLevelType w:val="hybridMultilevel"/>
    <w:tmpl w:val="358CBD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56325"/>
    <w:multiLevelType w:val="hybridMultilevel"/>
    <w:tmpl w:val="84E271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0E9A"/>
    <w:multiLevelType w:val="hybridMultilevel"/>
    <w:tmpl w:val="CA3283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56B5C"/>
    <w:multiLevelType w:val="hybridMultilevel"/>
    <w:tmpl w:val="FAE4A90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26032"/>
    <w:multiLevelType w:val="hybridMultilevel"/>
    <w:tmpl w:val="3F481FC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D5360"/>
    <w:multiLevelType w:val="hybridMultilevel"/>
    <w:tmpl w:val="A74A30C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E6129"/>
    <w:multiLevelType w:val="hybridMultilevel"/>
    <w:tmpl w:val="93BE4F06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7F3E80"/>
    <w:multiLevelType w:val="hybridMultilevel"/>
    <w:tmpl w:val="0A00DC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1B33DB2"/>
    <w:multiLevelType w:val="hybridMultilevel"/>
    <w:tmpl w:val="3328D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8696B"/>
    <w:multiLevelType w:val="hybridMultilevel"/>
    <w:tmpl w:val="19BC93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7089A"/>
    <w:multiLevelType w:val="hybridMultilevel"/>
    <w:tmpl w:val="3F40D68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575F0"/>
    <w:multiLevelType w:val="hybridMultilevel"/>
    <w:tmpl w:val="9F20003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868D5"/>
    <w:multiLevelType w:val="hybridMultilevel"/>
    <w:tmpl w:val="88B4DF10"/>
    <w:lvl w:ilvl="0" w:tplc="3530F6E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427CA"/>
    <w:multiLevelType w:val="hybridMultilevel"/>
    <w:tmpl w:val="71E6018E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D47D29"/>
    <w:multiLevelType w:val="hybridMultilevel"/>
    <w:tmpl w:val="D6FE86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561F8"/>
    <w:multiLevelType w:val="hybridMultilevel"/>
    <w:tmpl w:val="58DE9E4A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  <w:num w:numId="12">
    <w:abstractNumId w:val="0"/>
  </w:num>
  <w:num w:numId="13">
    <w:abstractNumId w:val="12"/>
  </w:num>
  <w:num w:numId="14">
    <w:abstractNumId w:val="9"/>
  </w:num>
  <w:num w:numId="15">
    <w:abstractNumId w:val="8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F3"/>
    <w:rsid w:val="000277C1"/>
    <w:rsid w:val="00031577"/>
    <w:rsid w:val="000471F4"/>
    <w:rsid w:val="00070BC8"/>
    <w:rsid w:val="00072580"/>
    <w:rsid w:val="000B10E0"/>
    <w:rsid w:val="000C36B6"/>
    <w:rsid w:val="000E2572"/>
    <w:rsid w:val="000E54CC"/>
    <w:rsid w:val="00102595"/>
    <w:rsid w:val="00134ACF"/>
    <w:rsid w:val="00144BC1"/>
    <w:rsid w:val="00184068"/>
    <w:rsid w:val="00197983"/>
    <w:rsid w:val="001A50E6"/>
    <w:rsid w:val="002735C1"/>
    <w:rsid w:val="00291BE4"/>
    <w:rsid w:val="002E5F9D"/>
    <w:rsid w:val="002F0E01"/>
    <w:rsid w:val="00305F84"/>
    <w:rsid w:val="00307BAA"/>
    <w:rsid w:val="0032784E"/>
    <w:rsid w:val="003C1A14"/>
    <w:rsid w:val="003F2166"/>
    <w:rsid w:val="00410638"/>
    <w:rsid w:val="00445FEE"/>
    <w:rsid w:val="004743CB"/>
    <w:rsid w:val="004859C5"/>
    <w:rsid w:val="00490085"/>
    <w:rsid w:val="004C3030"/>
    <w:rsid w:val="004D7201"/>
    <w:rsid w:val="004E6CE9"/>
    <w:rsid w:val="004F2712"/>
    <w:rsid w:val="00544EEA"/>
    <w:rsid w:val="00550F14"/>
    <w:rsid w:val="00571C96"/>
    <w:rsid w:val="005D3E34"/>
    <w:rsid w:val="006447F3"/>
    <w:rsid w:val="00662596"/>
    <w:rsid w:val="006A6D8E"/>
    <w:rsid w:val="006D170B"/>
    <w:rsid w:val="0073056E"/>
    <w:rsid w:val="00777607"/>
    <w:rsid w:val="007819CD"/>
    <w:rsid w:val="007E22B7"/>
    <w:rsid w:val="007F07C6"/>
    <w:rsid w:val="007F5089"/>
    <w:rsid w:val="007F5474"/>
    <w:rsid w:val="007F6003"/>
    <w:rsid w:val="00823A9A"/>
    <w:rsid w:val="00895736"/>
    <w:rsid w:val="008C00CC"/>
    <w:rsid w:val="00903755"/>
    <w:rsid w:val="00927713"/>
    <w:rsid w:val="00960ADC"/>
    <w:rsid w:val="00992BED"/>
    <w:rsid w:val="009B4128"/>
    <w:rsid w:val="009C39F9"/>
    <w:rsid w:val="009D7E1B"/>
    <w:rsid w:val="00A36540"/>
    <w:rsid w:val="00A4790D"/>
    <w:rsid w:val="00AB10AD"/>
    <w:rsid w:val="00AC4B9F"/>
    <w:rsid w:val="00B200BA"/>
    <w:rsid w:val="00B316BB"/>
    <w:rsid w:val="00B63433"/>
    <w:rsid w:val="00B70846"/>
    <w:rsid w:val="00B87922"/>
    <w:rsid w:val="00BB1914"/>
    <w:rsid w:val="00BD3BF6"/>
    <w:rsid w:val="00C00DCA"/>
    <w:rsid w:val="00C14726"/>
    <w:rsid w:val="00C4191B"/>
    <w:rsid w:val="00C5481B"/>
    <w:rsid w:val="00C71AA4"/>
    <w:rsid w:val="00C84EB6"/>
    <w:rsid w:val="00CD5F10"/>
    <w:rsid w:val="00CF5ED5"/>
    <w:rsid w:val="00D11396"/>
    <w:rsid w:val="00D2175F"/>
    <w:rsid w:val="00D54927"/>
    <w:rsid w:val="00D561A8"/>
    <w:rsid w:val="00DA09F4"/>
    <w:rsid w:val="00DA3128"/>
    <w:rsid w:val="00DF1B62"/>
    <w:rsid w:val="00E2309D"/>
    <w:rsid w:val="00E57FD2"/>
    <w:rsid w:val="00EB1AB6"/>
    <w:rsid w:val="00EE0465"/>
    <w:rsid w:val="00F00182"/>
    <w:rsid w:val="00F252A9"/>
    <w:rsid w:val="00F47B4D"/>
    <w:rsid w:val="00F65037"/>
    <w:rsid w:val="00F70B47"/>
    <w:rsid w:val="00F729F9"/>
    <w:rsid w:val="00FA0C80"/>
    <w:rsid w:val="00FA7BA3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28C69F"/>
  <w15:chartTrackingRefBased/>
  <w15:docId w15:val="{4EB9A0C3-89C7-458E-9A38-DB174DF4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90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7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Meus%20documentos\COL&#201;GIO%20T%20NETO-2010\LILI\CAMPANHA%202014\Lista%20de%20Material\LISTA%20DE%20MATERIAL-6&#186;%20ano%209&#186;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6704D-0A5D-41C7-B3DF-D931B913F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 DE MATERIAL-6º ano 9º.dot</Template>
  <TotalTime>38</TotalTime>
  <Pages>2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Colégio Teixeira Neto  -  COLTENE – Sistema Positivo de Ensino</vt:lpstr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Colégio Teixeira Neto  -  COLTENE – Sistema Positivo de Ensino</dc:title>
  <dc:subject/>
  <dc:creator>Usuário</dc:creator>
  <cp:keywords/>
  <dc:description/>
  <cp:lastModifiedBy>Secretaria</cp:lastModifiedBy>
  <cp:revision>8</cp:revision>
  <cp:lastPrinted>2023-10-31T17:23:00Z</cp:lastPrinted>
  <dcterms:created xsi:type="dcterms:W3CDTF">2013-10-22T11:06:00Z</dcterms:created>
  <dcterms:modified xsi:type="dcterms:W3CDTF">2024-10-31T17:25:00Z</dcterms:modified>
</cp:coreProperties>
</file>